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FD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4325E84" w14:textId="52253031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  <w:r w:rsidR="00A616AA">
        <w:rPr>
          <w:b/>
        </w:rPr>
        <w:t xml:space="preserve"> </w:t>
      </w:r>
    </w:p>
    <w:p w14:paraId="1B60AC26" w14:textId="77777777" w:rsidR="003A4A71" w:rsidRDefault="003A4A71" w:rsidP="003A4A71">
      <w:pPr>
        <w:jc w:val="center"/>
        <w:rPr>
          <w:b/>
        </w:rPr>
      </w:pPr>
    </w:p>
    <w:p w14:paraId="66B8E3A2" w14:textId="5E6A9D0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030F3">
        <w:rPr>
          <w:b/>
          <w:sz w:val="20"/>
        </w:rPr>
        <w:t xml:space="preserve"> Agencja Rozwoju Pomorza S.A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1B6BF" w14:textId="52A4CE6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1030F3">
        <w:rPr>
          <w:b/>
          <w:sz w:val="20"/>
        </w:rPr>
        <w:t xml:space="preserve"> FEPM.05.09-IZ.00-0003/24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2CCAD55" w14:textId="5CDD820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030F3">
        <w:rPr>
          <w:b/>
          <w:sz w:val="20"/>
        </w:rPr>
        <w:t xml:space="preserve"> WEKTOR. Metropolitalny System Finansowania Kształcenia.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1225798" w14:textId="7836DA3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HARMONOGRAMU:</w:t>
      </w:r>
      <w:r w:rsidR="002D7E3F">
        <w:rPr>
          <w:b/>
          <w:sz w:val="20"/>
        </w:rPr>
        <w:t xml:space="preserve"> przez WUP w Gdańsku do ARP S.</w:t>
      </w:r>
      <w:r w:rsidR="002D7E3F" w:rsidRPr="002F761C">
        <w:rPr>
          <w:b/>
          <w:sz w:val="20"/>
        </w:rPr>
        <w:t xml:space="preserve">A </w:t>
      </w:r>
      <w:r w:rsidR="00A616AA" w:rsidRPr="002F761C">
        <w:rPr>
          <w:b/>
          <w:sz w:val="20"/>
        </w:rPr>
        <w:t>–</w:t>
      </w:r>
      <w:r w:rsidR="002D7E3F" w:rsidRPr="002F761C">
        <w:rPr>
          <w:b/>
          <w:sz w:val="20"/>
        </w:rPr>
        <w:t xml:space="preserve"> </w:t>
      </w:r>
      <w:r w:rsidR="007A1A1B" w:rsidRPr="002F761C">
        <w:rPr>
          <w:b/>
          <w:sz w:val="20"/>
        </w:rPr>
        <w:t>2</w:t>
      </w:r>
      <w:r w:rsidR="002F761C" w:rsidRPr="002F761C">
        <w:rPr>
          <w:b/>
          <w:sz w:val="20"/>
        </w:rPr>
        <w:t>3</w:t>
      </w:r>
      <w:r w:rsidR="00A616AA" w:rsidRPr="002F761C">
        <w:rPr>
          <w:b/>
          <w:sz w:val="20"/>
        </w:rPr>
        <w:t>.</w:t>
      </w:r>
      <w:r w:rsidR="00714243" w:rsidRPr="002F761C">
        <w:rPr>
          <w:b/>
          <w:sz w:val="20"/>
        </w:rPr>
        <w:t>0</w:t>
      </w:r>
      <w:r w:rsidR="007A1A1B" w:rsidRPr="002F761C">
        <w:rPr>
          <w:b/>
          <w:sz w:val="20"/>
        </w:rPr>
        <w:t>3</w:t>
      </w:r>
      <w:r w:rsidR="002D7E3F" w:rsidRPr="002F761C">
        <w:rPr>
          <w:b/>
          <w:sz w:val="20"/>
        </w:rPr>
        <w:t>.202</w:t>
      </w:r>
      <w:r w:rsidR="00714243" w:rsidRPr="002F761C">
        <w:rPr>
          <w:b/>
          <w:sz w:val="20"/>
        </w:rPr>
        <w:t>6</w:t>
      </w:r>
      <w:r w:rsidR="002D7E3F" w:rsidRPr="002F761C">
        <w:rPr>
          <w:b/>
          <w:sz w:val="20"/>
        </w:rPr>
        <w:t xml:space="preserve"> r.</w:t>
      </w:r>
      <w:r w:rsidRPr="002F761C">
        <w:rPr>
          <w:b/>
          <w:sz w:val="20"/>
        </w:rPr>
        <w:tab/>
      </w:r>
      <w:r w:rsidR="00020C26">
        <w:rPr>
          <w:b/>
          <w:sz w:val="20"/>
        </w:rPr>
        <w:t xml:space="preserve"> (aktualizacja 30.04.2026 r.)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4"/>
        <w:gridCol w:w="5288"/>
        <w:gridCol w:w="1261"/>
        <w:gridCol w:w="1663"/>
        <w:gridCol w:w="1533"/>
        <w:gridCol w:w="1931"/>
        <w:gridCol w:w="1369"/>
        <w:gridCol w:w="1701"/>
      </w:tblGrid>
      <w:tr w:rsidR="009B2A40" w:rsidRPr="00AF3DB6" w14:paraId="42D716B4" w14:textId="77777777" w:rsidTr="00262CF0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D87212A" w14:textId="77777777" w:rsidR="009B2A40" w:rsidRPr="00AF3DB6" w:rsidRDefault="009B2A40" w:rsidP="009B2A40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88" w:type="dxa"/>
            <w:shd w:val="clear" w:color="auto" w:fill="F2F2F2" w:themeFill="background1" w:themeFillShade="F2"/>
          </w:tcPr>
          <w:p w14:paraId="6410028B" w14:textId="7D6B17FF" w:rsidR="009B2A40" w:rsidRPr="00AF3DB6" w:rsidRDefault="009B2A40" w:rsidP="009B2A40">
            <w:pPr>
              <w:jc w:val="center"/>
              <w:rPr>
                <w:b/>
                <w:sz w:val="18"/>
              </w:rPr>
            </w:pP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553E87B1" w14:textId="77777777" w:rsidR="009B2A40" w:rsidRDefault="009B2A40" w:rsidP="009B2A40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AE876C1" w14:textId="77777777" w:rsidR="009B2A40" w:rsidRPr="00AF3DB6" w:rsidRDefault="009B2A40" w:rsidP="009B2A40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320A1B5" w14:textId="77777777" w:rsidR="009B2A40" w:rsidRPr="00AF3DB6" w:rsidRDefault="009B2A40" w:rsidP="009B2A40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5E85D31" w14:textId="77777777" w:rsidR="009B2A40" w:rsidRPr="00AF3DB6" w:rsidRDefault="009B2A40" w:rsidP="009B2A40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E4C02BC" w14:textId="7B8123C7" w:rsidR="009B2A40" w:rsidRPr="00AF3DB6" w:rsidRDefault="009B2A40" w:rsidP="009B2A40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wskazane, lecz nie wymagane)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511A949" w14:textId="3E4A60F6" w:rsidR="009B2A40" w:rsidRDefault="009B2A40" w:rsidP="009B2A4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wskazane, lecz nie wymagane)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9817D6" w14:textId="77777777" w:rsidR="009B2A40" w:rsidRDefault="009B2A40" w:rsidP="009B2A4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66A68" w:rsidRPr="00AF3DB6" w14:paraId="48C7B29A" w14:textId="77777777" w:rsidTr="00262CF0">
        <w:tc>
          <w:tcPr>
            <w:tcW w:w="564" w:type="dxa"/>
            <w:vMerge w:val="restart"/>
          </w:tcPr>
          <w:p w14:paraId="4141A335" w14:textId="3F238E2B" w:rsidR="00E66A68" w:rsidRPr="00B66917" w:rsidRDefault="00E66A68" w:rsidP="009B2A40">
            <w:pPr>
              <w:rPr>
                <w:sz w:val="20"/>
                <w:szCs w:val="20"/>
              </w:rPr>
            </w:pPr>
            <w:bookmarkStart w:id="0" w:name="_Hlk218760492"/>
            <w:bookmarkStart w:id="1" w:name="_Hlk225160859"/>
            <w:bookmarkStart w:id="2" w:name="_Hlk225159330"/>
            <w:r>
              <w:rPr>
                <w:sz w:val="20"/>
                <w:szCs w:val="20"/>
              </w:rPr>
              <w:t>1.</w:t>
            </w:r>
          </w:p>
        </w:tc>
        <w:tc>
          <w:tcPr>
            <w:tcW w:w="5288" w:type="dxa"/>
            <w:vMerge w:val="restart"/>
          </w:tcPr>
          <w:p w14:paraId="0E1EF91B" w14:textId="607C1E6E" w:rsidR="00E66A68" w:rsidRPr="00B66917" w:rsidRDefault="00E66A68" w:rsidP="009B2A40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Doradztwo zawodowe</w:t>
            </w:r>
          </w:p>
        </w:tc>
        <w:tc>
          <w:tcPr>
            <w:tcW w:w="1261" w:type="dxa"/>
          </w:tcPr>
          <w:p w14:paraId="554733E9" w14:textId="2A347DD3" w:rsidR="00E66A68" w:rsidRPr="00B66917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279F46D7" w14:textId="3F262B26" w:rsidR="00E66A68" w:rsidRPr="00B66917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 w:val="restart"/>
          </w:tcPr>
          <w:p w14:paraId="246D6DBD" w14:textId="155CE780" w:rsidR="00E66A68" w:rsidRPr="00B66917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Urząd Pracy w Gdańsku; Pomorskie Centrum Kariery, ul. Żabi Kruk 16, parter pok. 0.8</w:t>
            </w:r>
          </w:p>
        </w:tc>
        <w:tc>
          <w:tcPr>
            <w:tcW w:w="1931" w:type="dxa"/>
            <w:vMerge w:val="restart"/>
          </w:tcPr>
          <w:p w14:paraId="1517B804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14:paraId="49FB2873" w14:textId="77777777" w:rsidR="00E66A68" w:rsidRPr="00AF3DB6" w:rsidRDefault="00E66A68" w:rsidP="009B2A40"/>
        </w:tc>
        <w:tc>
          <w:tcPr>
            <w:tcW w:w="1701" w:type="dxa"/>
            <w:vMerge w:val="restart"/>
          </w:tcPr>
          <w:p w14:paraId="434BAA0E" w14:textId="62872915" w:rsidR="00E66A68" w:rsidRPr="00DF5F45" w:rsidRDefault="00E66A68" w:rsidP="009B2A40">
            <w:pPr>
              <w:rPr>
                <w:sz w:val="20"/>
                <w:szCs w:val="20"/>
              </w:rPr>
            </w:pPr>
            <w:r w:rsidRPr="00DF5F45">
              <w:rPr>
                <w:sz w:val="20"/>
                <w:szCs w:val="20"/>
              </w:rPr>
              <w:t xml:space="preserve">Deklarowana dostępność Doradców zawodowych finansowanych w ramach zadania nr 3. Doradztwo zawodowe dla uczestników projektu; </w:t>
            </w:r>
            <w:r>
              <w:rPr>
                <w:sz w:val="20"/>
                <w:szCs w:val="20"/>
              </w:rPr>
              <w:t xml:space="preserve">w ramach projektu  </w:t>
            </w:r>
            <w:r w:rsidRPr="00DF5F45">
              <w:rPr>
                <w:sz w:val="20"/>
                <w:szCs w:val="20"/>
              </w:rPr>
              <w:t>WEKTOR. Metropolitalny System Finansowania Kształcenia.</w:t>
            </w:r>
          </w:p>
        </w:tc>
      </w:tr>
      <w:tr w:rsidR="00E66A68" w:rsidRPr="00AF3DB6" w14:paraId="230638E1" w14:textId="77777777" w:rsidTr="00262CF0">
        <w:tc>
          <w:tcPr>
            <w:tcW w:w="564" w:type="dxa"/>
            <w:vMerge/>
          </w:tcPr>
          <w:p w14:paraId="508EC671" w14:textId="5C61BC20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05FB432" w14:textId="0DC883FC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2909F28" w14:textId="6CF5CA1A" w:rsidR="00E66A68" w:rsidRPr="00B66917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413695D3" w14:textId="3F9AFCE6" w:rsidR="00E66A68" w:rsidRPr="00B66917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661EA6C0" w14:textId="46A94304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40F0118E" w14:textId="313C6948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54DE4D73" w14:textId="77777777" w:rsidR="00E66A68" w:rsidRPr="00AF3DB6" w:rsidRDefault="00E66A68" w:rsidP="009B2A40"/>
        </w:tc>
        <w:tc>
          <w:tcPr>
            <w:tcW w:w="1701" w:type="dxa"/>
            <w:vMerge/>
          </w:tcPr>
          <w:p w14:paraId="6F4E1EF3" w14:textId="77777777" w:rsidR="00E66A68" w:rsidRPr="00AF3DB6" w:rsidRDefault="00E66A68" w:rsidP="009B2A40"/>
        </w:tc>
      </w:tr>
      <w:tr w:rsidR="00E66A68" w:rsidRPr="00AF3DB6" w14:paraId="205D5F2F" w14:textId="77777777" w:rsidTr="00262CF0">
        <w:tc>
          <w:tcPr>
            <w:tcW w:w="564" w:type="dxa"/>
            <w:vMerge/>
          </w:tcPr>
          <w:p w14:paraId="40C0D918" w14:textId="2C7B014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5540E4" w14:textId="13DF7D50" w:rsidR="00E66A68" w:rsidRPr="00AF3DB6" w:rsidRDefault="00E66A68" w:rsidP="009B2A40"/>
        </w:tc>
        <w:tc>
          <w:tcPr>
            <w:tcW w:w="1261" w:type="dxa"/>
          </w:tcPr>
          <w:p w14:paraId="7EA73621" w14:textId="3827862B" w:rsidR="00E66A68" w:rsidRPr="00B66917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6FD47EE1" w14:textId="70667753" w:rsidR="00E66A68" w:rsidRPr="00DE5A53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46147759" w14:textId="667CC44C" w:rsidR="00E66A68" w:rsidRPr="00AF3DB6" w:rsidRDefault="00E66A68" w:rsidP="009B2A40"/>
        </w:tc>
        <w:tc>
          <w:tcPr>
            <w:tcW w:w="1931" w:type="dxa"/>
            <w:vMerge/>
          </w:tcPr>
          <w:p w14:paraId="1A3363AE" w14:textId="759FB643" w:rsidR="00E66A68" w:rsidRPr="00AF3DB6" w:rsidRDefault="00E66A68" w:rsidP="009B2A40"/>
        </w:tc>
        <w:tc>
          <w:tcPr>
            <w:tcW w:w="1369" w:type="dxa"/>
            <w:vMerge/>
          </w:tcPr>
          <w:p w14:paraId="4083D597" w14:textId="77777777" w:rsidR="00E66A68" w:rsidRPr="00AF3DB6" w:rsidRDefault="00E66A68" w:rsidP="009B2A40"/>
        </w:tc>
        <w:tc>
          <w:tcPr>
            <w:tcW w:w="1701" w:type="dxa"/>
            <w:vMerge/>
          </w:tcPr>
          <w:p w14:paraId="1CA5D15B" w14:textId="77777777" w:rsidR="00E66A68" w:rsidRPr="00AF3DB6" w:rsidRDefault="00E66A68" w:rsidP="009B2A40"/>
        </w:tc>
      </w:tr>
      <w:tr w:rsidR="00E66A68" w:rsidRPr="00AF3DB6" w14:paraId="0BF281DC" w14:textId="77777777" w:rsidTr="00262CF0">
        <w:tc>
          <w:tcPr>
            <w:tcW w:w="564" w:type="dxa"/>
            <w:vMerge/>
          </w:tcPr>
          <w:p w14:paraId="05F2932C" w14:textId="05ECB89E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604BA7A" w14:textId="7FD73303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E72BCB4" w14:textId="7C8843E5" w:rsidR="00E66A68" w:rsidRPr="00B66917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52BE0BD3" w14:textId="0FD6D8B4" w:rsidR="00E66A68" w:rsidRPr="00DE5A53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FD86D99" w14:textId="5B837B43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0CF17F85" w14:textId="0B2010A5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7B5CB3D" w14:textId="77777777" w:rsidR="00E66A68" w:rsidRPr="00AF3DB6" w:rsidRDefault="00E66A68" w:rsidP="009B2A40"/>
        </w:tc>
        <w:tc>
          <w:tcPr>
            <w:tcW w:w="1701" w:type="dxa"/>
            <w:vMerge/>
          </w:tcPr>
          <w:p w14:paraId="0442A64D" w14:textId="77777777" w:rsidR="00E66A68" w:rsidRPr="00AF3DB6" w:rsidRDefault="00E66A68" w:rsidP="009B2A40"/>
        </w:tc>
      </w:tr>
      <w:tr w:rsidR="00E66A68" w:rsidRPr="00AF3DB6" w14:paraId="1A366200" w14:textId="77777777" w:rsidTr="00262CF0">
        <w:tc>
          <w:tcPr>
            <w:tcW w:w="564" w:type="dxa"/>
            <w:vMerge/>
          </w:tcPr>
          <w:p w14:paraId="391960B9" w14:textId="6573453C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DA05A19" w14:textId="7DCCE8D5" w:rsidR="00E66A68" w:rsidRPr="00AF3DB6" w:rsidRDefault="00E66A68" w:rsidP="009B2A40"/>
        </w:tc>
        <w:tc>
          <w:tcPr>
            <w:tcW w:w="1261" w:type="dxa"/>
          </w:tcPr>
          <w:p w14:paraId="2BAD3019" w14:textId="72FE2EFB" w:rsidR="00E66A68" w:rsidRPr="00AF3DB6" w:rsidRDefault="00E66A68" w:rsidP="009B2A40">
            <w:r>
              <w:rPr>
                <w:sz w:val="20"/>
                <w:szCs w:val="20"/>
              </w:rPr>
              <w:t>08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2E1AFFB5" w14:textId="34287C4E" w:rsidR="00E66A68" w:rsidRPr="00DE5A53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CD08750" w14:textId="5E1CA982" w:rsidR="00E66A68" w:rsidRPr="00AF3DB6" w:rsidRDefault="00E66A68" w:rsidP="009B2A40"/>
        </w:tc>
        <w:tc>
          <w:tcPr>
            <w:tcW w:w="1931" w:type="dxa"/>
            <w:vMerge/>
          </w:tcPr>
          <w:p w14:paraId="46E3E99E" w14:textId="682B376C" w:rsidR="00E66A68" w:rsidRPr="00AF3DB6" w:rsidRDefault="00E66A68" w:rsidP="009B2A40"/>
        </w:tc>
        <w:tc>
          <w:tcPr>
            <w:tcW w:w="1369" w:type="dxa"/>
            <w:vMerge/>
          </w:tcPr>
          <w:p w14:paraId="30863F45" w14:textId="77777777" w:rsidR="00E66A68" w:rsidRPr="00AF3DB6" w:rsidRDefault="00E66A68" w:rsidP="009B2A40"/>
        </w:tc>
        <w:tc>
          <w:tcPr>
            <w:tcW w:w="1701" w:type="dxa"/>
            <w:vMerge/>
          </w:tcPr>
          <w:p w14:paraId="293610FC" w14:textId="77777777" w:rsidR="00E66A68" w:rsidRPr="00AF3DB6" w:rsidRDefault="00E66A68" w:rsidP="009B2A40"/>
        </w:tc>
      </w:tr>
      <w:tr w:rsidR="00E66A68" w:rsidRPr="00AF3DB6" w14:paraId="49A41DC1" w14:textId="77777777" w:rsidTr="00262CF0">
        <w:tc>
          <w:tcPr>
            <w:tcW w:w="564" w:type="dxa"/>
            <w:vMerge/>
          </w:tcPr>
          <w:p w14:paraId="335A544C" w14:textId="123405B6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60A73A" w14:textId="390D1F34" w:rsidR="00E66A68" w:rsidRPr="00AF3DB6" w:rsidRDefault="00E66A68" w:rsidP="009B2A40"/>
        </w:tc>
        <w:tc>
          <w:tcPr>
            <w:tcW w:w="1261" w:type="dxa"/>
          </w:tcPr>
          <w:p w14:paraId="35FC17B7" w14:textId="434C2F06" w:rsidR="00E66A68" w:rsidRPr="00AF3DB6" w:rsidRDefault="00E66A68" w:rsidP="009B2A40">
            <w:r>
              <w:rPr>
                <w:sz w:val="20"/>
                <w:szCs w:val="20"/>
              </w:rPr>
              <w:t>09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23269170" w14:textId="26ED7E51" w:rsidR="00E66A68" w:rsidRPr="00AF3DB6" w:rsidRDefault="00E66A68" w:rsidP="009B2A40">
            <w:pPr>
              <w:jc w:val="center"/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19A633E1" w14:textId="0C9FB6D9" w:rsidR="00E66A68" w:rsidRPr="00AF3DB6" w:rsidRDefault="00E66A68" w:rsidP="009B2A40"/>
        </w:tc>
        <w:tc>
          <w:tcPr>
            <w:tcW w:w="1931" w:type="dxa"/>
            <w:vMerge/>
          </w:tcPr>
          <w:p w14:paraId="18210F70" w14:textId="5CFA0DE3" w:rsidR="00E66A68" w:rsidRPr="00AF3DB6" w:rsidRDefault="00E66A68" w:rsidP="009B2A40"/>
        </w:tc>
        <w:tc>
          <w:tcPr>
            <w:tcW w:w="1369" w:type="dxa"/>
            <w:vMerge/>
          </w:tcPr>
          <w:p w14:paraId="475A0737" w14:textId="77777777" w:rsidR="00E66A68" w:rsidRPr="00AF3DB6" w:rsidRDefault="00E66A68" w:rsidP="009B2A40"/>
        </w:tc>
        <w:tc>
          <w:tcPr>
            <w:tcW w:w="1701" w:type="dxa"/>
            <w:vMerge/>
          </w:tcPr>
          <w:p w14:paraId="63D3A66A" w14:textId="77777777" w:rsidR="00E66A68" w:rsidRPr="00AF3DB6" w:rsidRDefault="00E66A68" w:rsidP="009B2A40"/>
        </w:tc>
      </w:tr>
      <w:bookmarkEnd w:id="0"/>
      <w:tr w:rsidR="00E66A68" w:rsidRPr="00AF3DB6" w14:paraId="6393A7DF" w14:textId="77777777" w:rsidTr="00262CF0">
        <w:tc>
          <w:tcPr>
            <w:tcW w:w="564" w:type="dxa"/>
            <w:vMerge/>
          </w:tcPr>
          <w:p w14:paraId="38164882" w14:textId="70CBD4B5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E8836F" w14:textId="4772D00D" w:rsidR="00E66A68" w:rsidRPr="00AF3DB6" w:rsidRDefault="00E66A68" w:rsidP="009B2A40"/>
        </w:tc>
        <w:tc>
          <w:tcPr>
            <w:tcW w:w="1261" w:type="dxa"/>
          </w:tcPr>
          <w:p w14:paraId="78071BDA" w14:textId="21D943ED" w:rsidR="00E66A68" w:rsidRPr="00AF3DB6" w:rsidRDefault="00E66A68" w:rsidP="009B2A40"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43C474EE" w14:textId="0B5B74AA" w:rsidR="00E66A68" w:rsidRPr="00DE5A53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62C69651" w14:textId="66365568" w:rsidR="00E66A68" w:rsidRPr="00AF3DB6" w:rsidRDefault="00E66A68" w:rsidP="009B2A40"/>
        </w:tc>
        <w:tc>
          <w:tcPr>
            <w:tcW w:w="1931" w:type="dxa"/>
            <w:vMerge/>
          </w:tcPr>
          <w:p w14:paraId="778182AE" w14:textId="7FF3ADA1" w:rsidR="00E66A68" w:rsidRPr="00AF3DB6" w:rsidRDefault="00E66A68" w:rsidP="009B2A40"/>
        </w:tc>
        <w:tc>
          <w:tcPr>
            <w:tcW w:w="1369" w:type="dxa"/>
            <w:vMerge/>
          </w:tcPr>
          <w:p w14:paraId="3E7F4492" w14:textId="77777777" w:rsidR="00E66A68" w:rsidRPr="00AF3DB6" w:rsidRDefault="00E66A68" w:rsidP="009B2A40"/>
        </w:tc>
        <w:tc>
          <w:tcPr>
            <w:tcW w:w="1701" w:type="dxa"/>
            <w:vMerge/>
          </w:tcPr>
          <w:p w14:paraId="33767C84" w14:textId="77777777" w:rsidR="00E66A68" w:rsidRPr="00AF3DB6" w:rsidRDefault="00E66A68" w:rsidP="009B2A40"/>
        </w:tc>
      </w:tr>
      <w:tr w:rsidR="00E66A68" w:rsidRPr="00AF3DB6" w14:paraId="71E1AF2E" w14:textId="77777777" w:rsidTr="00262CF0">
        <w:tc>
          <w:tcPr>
            <w:tcW w:w="564" w:type="dxa"/>
            <w:vMerge/>
          </w:tcPr>
          <w:p w14:paraId="329C00A3" w14:textId="56AC096E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5D132E6" w14:textId="1AA46B7A" w:rsidR="00E66A68" w:rsidRPr="00AF3DB6" w:rsidRDefault="00E66A68" w:rsidP="009B2A40"/>
        </w:tc>
        <w:tc>
          <w:tcPr>
            <w:tcW w:w="1261" w:type="dxa"/>
          </w:tcPr>
          <w:p w14:paraId="659A788B" w14:textId="25A48AC2" w:rsidR="00E66A68" w:rsidRPr="00AF3DB6" w:rsidRDefault="00E66A68" w:rsidP="009B2A40">
            <w:r>
              <w:rPr>
                <w:sz w:val="20"/>
                <w:szCs w:val="20"/>
              </w:rPr>
              <w:t>13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720F6846" w14:textId="6BD67C15" w:rsidR="00E66A68" w:rsidRPr="00AF3DB6" w:rsidRDefault="00E66A68" w:rsidP="009B2A40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4204854" w14:textId="4D7767EC" w:rsidR="00E66A68" w:rsidRPr="00AF3DB6" w:rsidRDefault="00E66A68" w:rsidP="009B2A40"/>
        </w:tc>
        <w:tc>
          <w:tcPr>
            <w:tcW w:w="1931" w:type="dxa"/>
            <w:vMerge/>
          </w:tcPr>
          <w:p w14:paraId="7583A4F1" w14:textId="4258F678" w:rsidR="00E66A68" w:rsidRPr="00AF3DB6" w:rsidRDefault="00E66A68" w:rsidP="009B2A40"/>
        </w:tc>
        <w:tc>
          <w:tcPr>
            <w:tcW w:w="1369" w:type="dxa"/>
            <w:vMerge/>
          </w:tcPr>
          <w:p w14:paraId="565B9701" w14:textId="77777777" w:rsidR="00E66A68" w:rsidRPr="00AF3DB6" w:rsidRDefault="00E66A68" w:rsidP="009B2A40"/>
        </w:tc>
        <w:tc>
          <w:tcPr>
            <w:tcW w:w="1701" w:type="dxa"/>
            <w:vMerge/>
          </w:tcPr>
          <w:p w14:paraId="12BCD91B" w14:textId="77777777" w:rsidR="00E66A68" w:rsidRPr="00AF3DB6" w:rsidRDefault="00E66A68" w:rsidP="009B2A40"/>
        </w:tc>
      </w:tr>
      <w:tr w:rsidR="00E66A68" w:rsidRPr="00AF3DB6" w14:paraId="67F882F9" w14:textId="77777777" w:rsidTr="00262CF0">
        <w:tc>
          <w:tcPr>
            <w:tcW w:w="564" w:type="dxa"/>
            <w:vMerge/>
          </w:tcPr>
          <w:p w14:paraId="7A0A77C3" w14:textId="20F2AD89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EA15E02" w14:textId="30BBD840" w:rsidR="00E66A68" w:rsidRPr="00AF3DB6" w:rsidRDefault="00E66A68" w:rsidP="009B2A40"/>
        </w:tc>
        <w:tc>
          <w:tcPr>
            <w:tcW w:w="1261" w:type="dxa"/>
          </w:tcPr>
          <w:p w14:paraId="0FA081C5" w14:textId="072F55B6" w:rsidR="00E66A68" w:rsidRPr="00AF3DB6" w:rsidRDefault="00E66A68" w:rsidP="009B2A40">
            <w:r>
              <w:rPr>
                <w:sz w:val="20"/>
                <w:szCs w:val="20"/>
              </w:rPr>
              <w:t>14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1B9F0C9B" w14:textId="33DD731E" w:rsidR="00E66A68" w:rsidRPr="00AF3DB6" w:rsidRDefault="00E66A68" w:rsidP="009B2A40">
            <w:pPr>
              <w:jc w:val="center"/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B345F7" w14:textId="78DAAD36" w:rsidR="00E66A68" w:rsidRPr="00AF3DB6" w:rsidRDefault="00E66A68" w:rsidP="009B2A40"/>
        </w:tc>
        <w:tc>
          <w:tcPr>
            <w:tcW w:w="1931" w:type="dxa"/>
            <w:vMerge/>
          </w:tcPr>
          <w:p w14:paraId="5B8FDC49" w14:textId="69F43288" w:rsidR="00E66A68" w:rsidRPr="00AF3DB6" w:rsidRDefault="00E66A68" w:rsidP="009B2A40"/>
        </w:tc>
        <w:tc>
          <w:tcPr>
            <w:tcW w:w="1369" w:type="dxa"/>
            <w:vMerge/>
          </w:tcPr>
          <w:p w14:paraId="3902C844" w14:textId="77777777" w:rsidR="00E66A68" w:rsidRPr="00AF3DB6" w:rsidRDefault="00E66A68" w:rsidP="009B2A40"/>
        </w:tc>
        <w:tc>
          <w:tcPr>
            <w:tcW w:w="1701" w:type="dxa"/>
            <w:vMerge/>
          </w:tcPr>
          <w:p w14:paraId="3AC9BA2F" w14:textId="77777777" w:rsidR="00E66A68" w:rsidRPr="00AF3DB6" w:rsidRDefault="00E66A68" w:rsidP="009B2A40"/>
        </w:tc>
      </w:tr>
      <w:tr w:rsidR="00E66A68" w:rsidRPr="00AF3DB6" w14:paraId="761D27F4" w14:textId="77777777" w:rsidTr="00262CF0">
        <w:tc>
          <w:tcPr>
            <w:tcW w:w="564" w:type="dxa"/>
            <w:vMerge/>
          </w:tcPr>
          <w:p w14:paraId="2534DFC2" w14:textId="77777777" w:rsidR="00E66A68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78E007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037627B" w14:textId="36111C21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77C9DEEC" w14:textId="2ABBF209" w:rsidR="00E66A68" w:rsidRPr="00DE5A53" w:rsidRDefault="00E66A68" w:rsidP="009B2A4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67A0690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625A7B7B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4400E3A" w14:textId="77777777" w:rsidR="00E66A68" w:rsidRPr="00AF3DB6" w:rsidRDefault="00E66A68" w:rsidP="009B2A40"/>
        </w:tc>
        <w:tc>
          <w:tcPr>
            <w:tcW w:w="1701" w:type="dxa"/>
            <w:vMerge/>
          </w:tcPr>
          <w:p w14:paraId="686E9A2A" w14:textId="77777777" w:rsidR="00E66A68" w:rsidRPr="00AF3DB6" w:rsidRDefault="00E66A68" w:rsidP="009B2A40"/>
        </w:tc>
      </w:tr>
      <w:tr w:rsidR="00E66A68" w:rsidRPr="00AF3DB6" w14:paraId="645671B1" w14:textId="77777777" w:rsidTr="00262CF0">
        <w:tc>
          <w:tcPr>
            <w:tcW w:w="564" w:type="dxa"/>
            <w:vMerge/>
          </w:tcPr>
          <w:p w14:paraId="4FFDD402" w14:textId="77777777" w:rsidR="00E66A68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BB3EA5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55F2BB0" w14:textId="0A6DD965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6F1BE06B" w14:textId="39F95736" w:rsidR="00E66A68" w:rsidRDefault="00E66A68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B7D4EC7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143DCF8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380E42C" w14:textId="77777777" w:rsidR="00E66A68" w:rsidRPr="00AF3DB6" w:rsidRDefault="00E66A68" w:rsidP="009B2A40"/>
        </w:tc>
        <w:tc>
          <w:tcPr>
            <w:tcW w:w="1701" w:type="dxa"/>
            <w:vMerge/>
          </w:tcPr>
          <w:p w14:paraId="52BE29CD" w14:textId="77777777" w:rsidR="00E66A68" w:rsidRPr="00AF3DB6" w:rsidRDefault="00E66A68" w:rsidP="009B2A40"/>
        </w:tc>
      </w:tr>
      <w:tr w:rsidR="00E66A68" w:rsidRPr="00AF3DB6" w14:paraId="6BD4ED79" w14:textId="77777777" w:rsidTr="00262CF0">
        <w:tc>
          <w:tcPr>
            <w:tcW w:w="564" w:type="dxa"/>
            <w:vMerge/>
          </w:tcPr>
          <w:p w14:paraId="43C58BDC" w14:textId="18F81BD1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934500" w14:textId="3163DA2E" w:rsidR="00E66A68" w:rsidRPr="00AF3DB6" w:rsidRDefault="00E66A68" w:rsidP="009B2A40"/>
        </w:tc>
        <w:tc>
          <w:tcPr>
            <w:tcW w:w="1261" w:type="dxa"/>
          </w:tcPr>
          <w:p w14:paraId="08CACED2" w14:textId="4637847E" w:rsidR="00E66A68" w:rsidRPr="00AF3DB6" w:rsidRDefault="00E66A68" w:rsidP="009B2A40">
            <w:r>
              <w:rPr>
                <w:sz w:val="20"/>
                <w:szCs w:val="20"/>
              </w:rPr>
              <w:t>17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676CFC25" w14:textId="15F98729" w:rsidR="00E66A68" w:rsidRPr="00AF3DB6" w:rsidRDefault="00E66A68" w:rsidP="009B2A40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B11F793" w14:textId="2E52DD7B" w:rsidR="00E66A68" w:rsidRPr="00AF3DB6" w:rsidRDefault="00E66A68" w:rsidP="009B2A40"/>
        </w:tc>
        <w:tc>
          <w:tcPr>
            <w:tcW w:w="1931" w:type="dxa"/>
            <w:vMerge/>
          </w:tcPr>
          <w:p w14:paraId="5B539DF7" w14:textId="58437C8C" w:rsidR="00E66A68" w:rsidRPr="00AF3DB6" w:rsidRDefault="00E66A68" w:rsidP="009B2A40"/>
        </w:tc>
        <w:tc>
          <w:tcPr>
            <w:tcW w:w="1369" w:type="dxa"/>
            <w:vMerge/>
          </w:tcPr>
          <w:p w14:paraId="31DFE539" w14:textId="77777777" w:rsidR="00E66A68" w:rsidRPr="00AF3DB6" w:rsidRDefault="00E66A68" w:rsidP="009B2A40"/>
        </w:tc>
        <w:tc>
          <w:tcPr>
            <w:tcW w:w="1701" w:type="dxa"/>
            <w:vMerge/>
          </w:tcPr>
          <w:p w14:paraId="75698309" w14:textId="77777777" w:rsidR="00E66A68" w:rsidRPr="00AF3DB6" w:rsidRDefault="00E66A68" w:rsidP="009B2A40"/>
        </w:tc>
      </w:tr>
      <w:tr w:rsidR="00E66A68" w:rsidRPr="00AF3DB6" w14:paraId="1C2DA15B" w14:textId="77777777" w:rsidTr="00262CF0">
        <w:tc>
          <w:tcPr>
            <w:tcW w:w="564" w:type="dxa"/>
            <w:vMerge/>
          </w:tcPr>
          <w:p w14:paraId="62A728E0" w14:textId="014FD980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D80532" w14:textId="5EB5E2C3" w:rsidR="00E66A68" w:rsidRPr="00AF3DB6" w:rsidRDefault="00E66A68" w:rsidP="009B2A40"/>
        </w:tc>
        <w:tc>
          <w:tcPr>
            <w:tcW w:w="1261" w:type="dxa"/>
          </w:tcPr>
          <w:p w14:paraId="174C379E" w14:textId="55F3013D" w:rsidR="00E66A68" w:rsidRPr="00AF3DB6" w:rsidRDefault="00E66A68" w:rsidP="009B2A40">
            <w:r>
              <w:rPr>
                <w:sz w:val="20"/>
                <w:szCs w:val="20"/>
              </w:rPr>
              <w:t>20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61FE63D1" w14:textId="367A5E14" w:rsidR="00E66A68" w:rsidRPr="00AF3DB6" w:rsidRDefault="00E66A68" w:rsidP="009B2A40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482456" w14:textId="3C079113" w:rsidR="00E66A68" w:rsidRPr="00AF3DB6" w:rsidRDefault="00E66A68" w:rsidP="009B2A40"/>
        </w:tc>
        <w:tc>
          <w:tcPr>
            <w:tcW w:w="1931" w:type="dxa"/>
            <w:vMerge/>
          </w:tcPr>
          <w:p w14:paraId="25A6E829" w14:textId="300DEB57" w:rsidR="00E66A68" w:rsidRPr="00AF3DB6" w:rsidRDefault="00E66A68" w:rsidP="009B2A40"/>
        </w:tc>
        <w:tc>
          <w:tcPr>
            <w:tcW w:w="1369" w:type="dxa"/>
            <w:vMerge/>
          </w:tcPr>
          <w:p w14:paraId="0F253C8C" w14:textId="77777777" w:rsidR="00E66A68" w:rsidRPr="00AF3DB6" w:rsidRDefault="00E66A68" w:rsidP="009B2A40"/>
        </w:tc>
        <w:tc>
          <w:tcPr>
            <w:tcW w:w="1701" w:type="dxa"/>
            <w:vMerge/>
          </w:tcPr>
          <w:p w14:paraId="22907D8F" w14:textId="77777777" w:rsidR="00E66A68" w:rsidRPr="00AF3DB6" w:rsidRDefault="00E66A68" w:rsidP="009B2A40"/>
        </w:tc>
      </w:tr>
      <w:tr w:rsidR="00E66A68" w:rsidRPr="00AF3DB6" w14:paraId="651A0658" w14:textId="77777777" w:rsidTr="00262CF0">
        <w:tc>
          <w:tcPr>
            <w:tcW w:w="564" w:type="dxa"/>
            <w:vMerge/>
          </w:tcPr>
          <w:p w14:paraId="0BD11DE4" w14:textId="77777777" w:rsidR="00E66A68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0746F8B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DE81EC8" w14:textId="7D3E1EE6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669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0CF1BF18" w14:textId="0CEF18E2" w:rsidR="00E66A68" w:rsidRPr="00DE5A53" w:rsidRDefault="00E66A68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13CA66E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EC991F7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5F19FED" w14:textId="77777777" w:rsidR="00E66A68" w:rsidRPr="00AF3DB6" w:rsidRDefault="00E66A68" w:rsidP="009B2A40"/>
        </w:tc>
        <w:tc>
          <w:tcPr>
            <w:tcW w:w="1701" w:type="dxa"/>
            <w:vMerge/>
          </w:tcPr>
          <w:p w14:paraId="71910FDA" w14:textId="77777777" w:rsidR="00E66A68" w:rsidRPr="00AF3DB6" w:rsidRDefault="00E66A68" w:rsidP="009B2A40"/>
        </w:tc>
      </w:tr>
      <w:tr w:rsidR="00E66A68" w:rsidRPr="00AF3DB6" w14:paraId="60B50D5F" w14:textId="77777777" w:rsidTr="00262CF0">
        <w:tc>
          <w:tcPr>
            <w:tcW w:w="564" w:type="dxa"/>
            <w:vMerge/>
          </w:tcPr>
          <w:p w14:paraId="1D93E1B3" w14:textId="6F57BC4B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D464800" w14:textId="02C93AB2" w:rsidR="00E66A68" w:rsidRPr="00AF3DB6" w:rsidRDefault="00E66A68" w:rsidP="009B2A40"/>
        </w:tc>
        <w:tc>
          <w:tcPr>
            <w:tcW w:w="1261" w:type="dxa"/>
            <w:tcBorders>
              <w:bottom w:val="single" w:sz="4" w:space="0" w:color="auto"/>
            </w:tcBorders>
          </w:tcPr>
          <w:p w14:paraId="1C44F5C7" w14:textId="77D59C50" w:rsidR="00E66A68" w:rsidRPr="00AF3DB6" w:rsidRDefault="00E66A68" w:rsidP="009B2A40">
            <w:r>
              <w:rPr>
                <w:sz w:val="20"/>
                <w:szCs w:val="20"/>
              </w:rPr>
              <w:t>22.04.2026</w:t>
            </w:r>
          </w:p>
        </w:tc>
        <w:tc>
          <w:tcPr>
            <w:tcW w:w="1663" w:type="dxa"/>
          </w:tcPr>
          <w:p w14:paraId="1C959B9A" w14:textId="30994B80" w:rsidR="00E66A68" w:rsidRPr="00AF3DB6" w:rsidRDefault="00E66A68" w:rsidP="009B2A40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27F2149" w14:textId="09555422" w:rsidR="00E66A68" w:rsidRPr="00AF3DB6" w:rsidRDefault="00E66A68" w:rsidP="009B2A40"/>
        </w:tc>
        <w:tc>
          <w:tcPr>
            <w:tcW w:w="1931" w:type="dxa"/>
            <w:vMerge/>
          </w:tcPr>
          <w:p w14:paraId="522CCC27" w14:textId="210A3256" w:rsidR="00E66A68" w:rsidRPr="00AF3DB6" w:rsidRDefault="00E66A68" w:rsidP="009B2A40"/>
        </w:tc>
        <w:tc>
          <w:tcPr>
            <w:tcW w:w="1369" w:type="dxa"/>
            <w:vMerge/>
          </w:tcPr>
          <w:p w14:paraId="1BA0DDD2" w14:textId="77777777" w:rsidR="00E66A68" w:rsidRPr="00AF3DB6" w:rsidRDefault="00E66A68" w:rsidP="009B2A40"/>
        </w:tc>
        <w:tc>
          <w:tcPr>
            <w:tcW w:w="1701" w:type="dxa"/>
            <w:vMerge/>
          </w:tcPr>
          <w:p w14:paraId="056A791D" w14:textId="77777777" w:rsidR="00E66A68" w:rsidRPr="00AF3DB6" w:rsidRDefault="00E66A68" w:rsidP="009B2A40"/>
        </w:tc>
      </w:tr>
      <w:tr w:rsidR="00E66A68" w:rsidRPr="00AF3DB6" w14:paraId="50B5193D" w14:textId="77777777" w:rsidTr="00262CF0">
        <w:tc>
          <w:tcPr>
            <w:tcW w:w="564" w:type="dxa"/>
            <w:vMerge/>
          </w:tcPr>
          <w:p w14:paraId="1CCEEC6D" w14:textId="0137B9C6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50CF30" w14:textId="7CDD68B2" w:rsidR="00E66A68" w:rsidRPr="00AF3DB6" w:rsidRDefault="00E66A68" w:rsidP="009B2A40"/>
        </w:tc>
        <w:tc>
          <w:tcPr>
            <w:tcW w:w="1261" w:type="dxa"/>
          </w:tcPr>
          <w:p w14:paraId="3C294A1E" w14:textId="560439D0" w:rsidR="00E66A68" w:rsidRPr="00AF3DB6" w:rsidRDefault="00E66A68" w:rsidP="009B2A40">
            <w:r>
              <w:rPr>
                <w:sz w:val="20"/>
                <w:szCs w:val="20"/>
              </w:rPr>
              <w:t>23.04.2026</w:t>
            </w:r>
          </w:p>
        </w:tc>
        <w:tc>
          <w:tcPr>
            <w:tcW w:w="1663" w:type="dxa"/>
          </w:tcPr>
          <w:p w14:paraId="170D2709" w14:textId="5883FA6A" w:rsidR="00E66A68" w:rsidRPr="00AF3DB6" w:rsidRDefault="00E66A68" w:rsidP="009B2A40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6E9F3858" w14:textId="298941BE" w:rsidR="00E66A68" w:rsidRPr="00AF3DB6" w:rsidRDefault="00E66A68" w:rsidP="009B2A40"/>
        </w:tc>
        <w:tc>
          <w:tcPr>
            <w:tcW w:w="1931" w:type="dxa"/>
            <w:vMerge/>
          </w:tcPr>
          <w:p w14:paraId="6D416B06" w14:textId="6C5FDE18" w:rsidR="00E66A68" w:rsidRPr="00AF3DB6" w:rsidRDefault="00E66A68" w:rsidP="009B2A40"/>
        </w:tc>
        <w:tc>
          <w:tcPr>
            <w:tcW w:w="1369" w:type="dxa"/>
            <w:vMerge/>
          </w:tcPr>
          <w:p w14:paraId="01B3A41E" w14:textId="77777777" w:rsidR="00E66A68" w:rsidRPr="00AF3DB6" w:rsidRDefault="00E66A68" w:rsidP="009B2A40"/>
        </w:tc>
        <w:tc>
          <w:tcPr>
            <w:tcW w:w="1701" w:type="dxa"/>
            <w:vMerge/>
          </w:tcPr>
          <w:p w14:paraId="63ABCBC4" w14:textId="77777777" w:rsidR="00E66A68" w:rsidRPr="00AF3DB6" w:rsidRDefault="00E66A68" w:rsidP="009B2A40"/>
        </w:tc>
      </w:tr>
      <w:tr w:rsidR="00E66A68" w:rsidRPr="00AF3DB6" w14:paraId="0309EA67" w14:textId="77777777" w:rsidTr="00262CF0">
        <w:tc>
          <w:tcPr>
            <w:tcW w:w="564" w:type="dxa"/>
            <w:vMerge/>
          </w:tcPr>
          <w:p w14:paraId="4E960D61" w14:textId="51DEA4D0" w:rsidR="00E66A68" w:rsidRPr="00CE77F9" w:rsidRDefault="00E66A68" w:rsidP="009B2A40">
            <w:pPr>
              <w:rPr>
                <w:sz w:val="20"/>
                <w:szCs w:val="20"/>
              </w:rPr>
            </w:pPr>
            <w:bookmarkStart w:id="3" w:name="_Hlk213399330"/>
            <w:bookmarkStart w:id="4" w:name="_Hlk215651472"/>
          </w:p>
        </w:tc>
        <w:tc>
          <w:tcPr>
            <w:tcW w:w="5288" w:type="dxa"/>
            <w:vMerge/>
          </w:tcPr>
          <w:p w14:paraId="6D8C225E" w14:textId="5506710C" w:rsidR="00E66A68" w:rsidRPr="00AF3DB6" w:rsidRDefault="00E66A68" w:rsidP="009B2A40"/>
        </w:tc>
        <w:tc>
          <w:tcPr>
            <w:tcW w:w="1261" w:type="dxa"/>
          </w:tcPr>
          <w:p w14:paraId="340F7213" w14:textId="33AD9707" w:rsidR="00E66A68" w:rsidRPr="00DE5A53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24.04.2026</w:t>
            </w:r>
          </w:p>
        </w:tc>
        <w:tc>
          <w:tcPr>
            <w:tcW w:w="1663" w:type="dxa"/>
          </w:tcPr>
          <w:p w14:paraId="4F981B8B" w14:textId="6DB21385" w:rsidR="00E66A68" w:rsidRPr="00CE77F9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196578C4" w14:textId="11ABE201" w:rsidR="00E66A68" w:rsidRPr="00AF3DB6" w:rsidRDefault="00E66A68" w:rsidP="009B2A40"/>
        </w:tc>
        <w:tc>
          <w:tcPr>
            <w:tcW w:w="1931" w:type="dxa"/>
            <w:vMerge/>
          </w:tcPr>
          <w:p w14:paraId="64D6C5CD" w14:textId="34D821A0" w:rsidR="00E66A68" w:rsidRPr="00AF3DB6" w:rsidRDefault="00E66A68" w:rsidP="009B2A40"/>
        </w:tc>
        <w:tc>
          <w:tcPr>
            <w:tcW w:w="1369" w:type="dxa"/>
            <w:vMerge/>
          </w:tcPr>
          <w:p w14:paraId="1E6F3812" w14:textId="77777777" w:rsidR="00E66A68" w:rsidRPr="00AF3DB6" w:rsidRDefault="00E66A68" w:rsidP="009B2A40"/>
        </w:tc>
        <w:tc>
          <w:tcPr>
            <w:tcW w:w="1701" w:type="dxa"/>
            <w:vMerge/>
          </w:tcPr>
          <w:p w14:paraId="2BC6C1EA" w14:textId="77777777" w:rsidR="00E66A68" w:rsidRPr="00AF3DB6" w:rsidRDefault="00E66A68" w:rsidP="009B2A40"/>
        </w:tc>
      </w:tr>
      <w:tr w:rsidR="00E66A68" w:rsidRPr="00AF3DB6" w14:paraId="3F2CFFA6" w14:textId="77777777" w:rsidTr="00262CF0">
        <w:trPr>
          <w:trHeight w:val="255"/>
        </w:trPr>
        <w:tc>
          <w:tcPr>
            <w:tcW w:w="564" w:type="dxa"/>
            <w:vMerge/>
          </w:tcPr>
          <w:p w14:paraId="6DD5E97E" w14:textId="77777777" w:rsidR="00E66A68" w:rsidRPr="00CE77F9" w:rsidRDefault="00E66A68" w:rsidP="009B2A40">
            <w:pPr>
              <w:rPr>
                <w:sz w:val="20"/>
                <w:szCs w:val="20"/>
              </w:rPr>
            </w:pPr>
            <w:bookmarkStart w:id="5" w:name="_Hlk215651521"/>
            <w:bookmarkEnd w:id="3"/>
          </w:p>
        </w:tc>
        <w:tc>
          <w:tcPr>
            <w:tcW w:w="5288" w:type="dxa"/>
            <w:vMerge/>
          </w:tcPr>
          <w:p w14:paraId="426B7152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EE73C05" w14:textId="7FCB3142" w:rsidR="00E66A68" w:rsidRPr="00DE5A53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</w:t>
            </w:r>
          </w:p>
        </w:tc>
        <w:tc>
          <w:tcPr>
            <w:tcW w:w="1663" w:type="dxa"/>
          </w:tcPr>
          <w:p w14:paraId="77F64E80" w14:textId="1EEE3439" w:rsidR="00E66A68" w:rsidRPr="00CE77F9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3F2E77AA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4B195A3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5BC68919" w14:textId="77777777" w:rsidR="00E66A68" w:rsidRPr="00AF3DB6" w:rsidRDefault="00E66A68" w:rsidP="009B2A40"/>
        </w:tc>
        <w:tc>
          <w:tcPr>
            <w:tcW w:w="1701" w:type="dxa"/>
            <w:vMerge/>
          </w:tcPr>
          <w:p w14:paraId="6A8659B9" w14:textId="77777777" w:rsidR="00E66A68" w:rsidRPr="00AF3DB6" w:rsidRDefault="00E66A68" w:rsidP="009B2A40"/>
        </w:tc>
      </w:tr>
      <w:bookmarkEnd w:id="1"/>
      <w:bookmarkEnd w:id="4"/>
      <w:bookmarkEnd w:id="5"/>
      <w:tr w:rsidR="00E66A68" w:rsidRPr="00AF3DB6" w14:paraId="2F0524A3" w14:textId="77777777" w:rsidTr="00262CF0">
        <w:trPr>
          <w:trHeight w:val="214"/>
        </w:trPr>
        <w:tc>
          <w:tcPr>
            <w:tcW w:w="564" w:type="dxa"/>
            <w:vMerge/>
          </w:tcPr>
          <w:p w14:paraId="17BA02F2" w14:textId="77777777" w:rsidR="00E66A68" w:rsidRPr="00CE77F9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60FBA01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45FAC21" w14:textId="0DFBEAF3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28.04.2026</w:t>
            </w:r>
          </w:p>
        </w:tc>
        <w:tc>
          <w:tcPr>
            <w:tcW w:w="1663" w:type="dxa"/>
          </w:tcPr>
          <w:p w14:paraId="555B39D1" w14:textId="16614652" w:rsidR="00E66A68" w:rsidRPr="00DA6E76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27C5D9E0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6C441CC5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0C10ACD4" w14:textId="77777777" w:rsidR="00E66A68" w:rsidRPr="00AF3DB6" w:rsidRDefault="00E66A68" w:rsidP="009B2A40"/>
        </w:tc>
        <w:tc>
          <w:tcPr>
            <w:tcW w:w="1701" w:type="dxa"/>
            <w:vMerge/>
          </w:tcPr>
          <w:p w14:paraId="76C2ECD8" w14:textId="77777777" w:rsidR="00E66A68" w:rsidRPr="00AF3DB6" w:rsidRDefault="00E66A68" w:rsidP="009B2A40"/>
        </w:tc>
      </w:tr>
      <w:tr w:rsidR="00E66A68" w:rsidRPr="00AF3DB6" w14:paraId="5310C817" w14:textId="77777777" w:rsidTr="00262CF0">
        <w:trPr>
          <w:trHeight w:val="214"/>
        </w:trPr>
        <w:tc>
          <w:tcPr>
            <w:tcW w:w="564" w:type="dxa"/>
            <w:vMerge/>
          </w:tcPr>
          <w:p w14:paraId="4AB6D38C" w14:textId="77777777" w:rsidR="00E66A68" w:rsidRPr="00CE77F9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2DE7AB9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C16F562" w14:textId="02A594A4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29.04.2026</w:t>
            </w:r>
          </w:p>
        </w:tc>
        <w:tc>
          <w:tcPr>
            <w:tcW w:w="1663" w:type="dxa"/>
          </w:tcPr>
          <w:p w14:paraId="67D072D6" w14:textId="3890F7F7" w:rsidR="00E66A68" w:rsidRPr="00DA6E76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42D26B76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1D71610A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1A487F0" w14:textId="77777777" w:rsidR="00E66A68" w:rsidRPr="00AF3DB6" w:rsidRDefault="00E66A68" w:rsidP="009B2A40"/>
        </w:tc>
        <w:tc>
          <w:tcPr>
            <w:tcW w:w="1701" w:type="dxa"/>
            <w:vMerge/>
          </w:tcPr>
          <w:p w14:paraId="3FFFCAB8" w14:textId="77777777" w:rsidR="00E66A68" w:rsidRPr="00AF3DB6" w:rsidRDefault="00E66A68" w:rsidP="009B2A40"/>
        </w:tc>
      </w:tr>
      <w:tr w:rsidR="00E66A68" w:rsidRPr="00AF3DB6" w14:paraId="74B6D102" w14:textId="77777777" w:rsidTr="00262CF0">
        <w:trPr>
          <w:trHeight w:val="214"/>
        </w:trPr>
        <w:tc>
          <w:tcPr>
            <w:tcW w:w="564" w:type="dxa"/>
            <w:vMerge/>
          </w:tcPr>
          <w:p w14:paraId="289115F4" w14:textId="77777777" w:rsidR="00E66A68" w:rsidRPr="00CE77F9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103F3F3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FB2A7F6" w14:textId="625297E1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30.04.2026</w:t>
            </w:r>
          </w:p>
        </w:tc>
        <w:tc>
          <w:tcPr>
            <w:tcW w:w="1663" w:type="dxa"/>
          </w:tcPr>
          <w:p w14:paraId="33E27DC8" w14:textId="7EC51B84" w:rsidR="00E66A68" w:rsidRPr="00DA6E76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13002D69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08DAE120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FFB4325" w14:textId="77777777" w:rsidR="00E66A68" w:rsidRPr="00AF3DB6" w:rsidRDefault="00E66A68" w:rsidP="009B2A40"/>
        </w:tc>
        <w:tc>
          <w:tcPr>
            <w:tcW w:w="1701" w:type="dxa"/>
            <w:vMerge/>
          </w:tcPr>
          <w:p w14:paraId="754BB6F5" w14:textId="77777777" w:rsidR="00E66A68" w:rsidRPr="00AF3DB6" w:rsidRDefault="00E66A68" w:rsidP="009B2A40"/>
        </w:tc>
      </w:tr>
      <w:tr w:rsidR="00E66A68" w:rsidRPr="00AF3DB6" w14:paraId="34274577" w14:textId="77777777" w:rsidTr="00262CF0">
        <w:trPr>
          <w:trHeight w:val="214"/>
        </w:trPr>
        <w:tc>
          <w:tcPr>
            <w:tcW w:w="564" w:type="dxa"/>
            <w:vMerge/>
          </w:tcPr>
          <w:p w14:paraId="247D2B3F" w14:textId="77777777" w:rsidR="00E66A68" w:rsidRPr="00CE77F9" w:rsidRDefault="00E66A68" w:rsidP="009B2A40">
            <w:pPr>
              <w:rPr>
                <w:sz w:val="20"/>
                <w:szCs w:val="20"/>
              </w:rPr>
            </w:pPr>
            <w:bookmarkStart w:id="6" w:name="_Hlk215651661"/>
            <w:bookmarkStart w:id="7" w:name="_Hlk215651809"/>
            <w:bookmarkEnd w:id="2"/>
          </w:p>
        </w:tc>
        <w:tc>
          <w:tcPr>
            <w:tcW w:w="5288" w:type="dxa"/>
            <w:vMerge/>
          </w:tcPr>
          <w:p w14:paraId="70F0CA8E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0978C0A" w14:textId="245BF27E" w:rsidR="00E66A68" w:rsidRDefault="00E66A68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</w:t>
            </w:r>
          </w:p>
        </w:tc>
        <w:tc>
          <w:tcPr>
            <w:tcW w:w="1663" w:type="dxa"/>
          </w:tcPr>
          <w:p w14:paraId="30E44F8C" w14:textId="3A82A276" w:rsidR="00E66A68" w:rsidRPr="00DA6E76" w:rsidRDefault="00E66A68" w:rsidP="009B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41CC87A0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5E7BCFD4" w14:textId="77777777" w:rsidR="00E66A68" w:rsidRPr="00B66917" w:rsidRDefault="00E66A68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EE0D587" w14:textId="77777777" w:rsidR="00E66A68" w:rsidRPr="00AF3DB6" w:rsidRDefault="00E66A68" w:rsidP="009B2A40"/>
        </w:tc>
        <w:tc>
          <w:tcPr>
            <w:tcW w:w="1701" w:type="dxa"/>
            <w:vMerge/>
          </w:tcPr>
          <w:p w14:paraId="226C69E5" w14:textId="77777777" w:rsidR="00E66A68" w:rsidRPr="00AF3DB6" w:rsidRDefault="00E66A68" w:rsidP="009B2A40"/>
        </w:tc>
      </w:tr>
      <w:bookmarkEnd w:id="6"/>
      <w:bookmarkEnd w:id="7"/>
      <w:tr w:rsidR="00020C26" w:rsidRPr="00AF3DB6" w14:paraId="4383CC75" w14:textId="77777777" w:rsidTr="00262CF0">
        <w:trPr>
          <w:trHeight w:val="214"/>
        </w:trPr>
        <w:tc>
          <w:tcPr>
            <w:tcW w:w="564" w:type="dxa"/>
            <w:vMerge/>
          </w:tcPr>
          <w:p w14:paraId="61A0C6D0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FF7F892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707DF2B" w14:textId="6DAA480F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07.05.2026</w:t>
            </w:r>
          </w:p>
        </w:tc>
        <w:tc>
          <w:tcPr>
            <w:tcW w:w="1663" w:type="dxa"/>
          </w:tcPr>
          <w:p w14:paraId="24093E47" w14:textId="389B59DE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1A6F27A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4CB0ED23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A86481C" w14:textId="77777777" w:rsidR="00020C26" w:rsidRPr="00AF3DB6" w:rsidRDefault="00020C26" w:rsidP="009B2A40"/>
        </w:tc>
        <w:tc>
          <w:tcPr>
            <w:tcW w:w="1701" w:type="dxa"/>
            <w:vMerge/>
          </w:tcPr>
          <w:p w14:paraId="4C891F55" w14:textId="77777777" w:rsidR="00020C26" w:rsidRPr="00AF3DB6" w:rsidRDefault="00020C26" w:rsidP="009B2A40"/>
        </w:tc>
      </w:tr>
      <w:tr w:rsidR="00020C26" w:rsidRPr="00AF3DB6" w14:paraId="35FBEA5E" w14:textId="77777777" w:rsidTr="00262CF0">
        <w:trPr>
          <w:trHeight w:val="214"/>
        </w:trPr>
        <w:tc>
          <w:tcPr>
            <w:tcW w:w="564" w:type="dxa"/>
            <w:vMerge/>
          </w:tcPr>
          <w:p w14:paraId="0FBE7D99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9E5020B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18C20F7" w14:textId="3AD35B36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</w:t>
            </w:r>
          </w:p>
        </w:tc>
        <w:tc>
          <w:tcPr>
            <w:tcW w:w="1663" w:type="dxa"/>
          </w:tcPr>
          <w:p w14:paraId="77D94359" w14:textId="595EFDFB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4F9A032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57839513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6DFADDDB" w14:textId="77777777" w:rsidR="00020C26" w:rsidRPr="00AF3DB6" w:rsidRDefault="00020C26" w:rsidP="009B2A40"/>
        </w:tc>
        <w:tc>
          <w:tcPr>
            <w:tcW w:w="1701" w:type="dxa"/>
            <w:vMerge/>
          </w:tcPr>
          <w:p w14:paraId="4C1E003C" w14:textId="77777777" w:rsidR="00020C26" w:rsidRPr="00AF3DB6" w:rsidRDefault="00020C26" w:rsidP="009B2A40"/>
        </w:tc>
      </w:tr>
      <w:tr w:rsidR="00020C26" w:rsidRPr="00AF3DB6" w14:paraId="4E4C8002" w14:textId="77777777" w:rsidTr="00262CF0">
        <w:trPr>
          <w:trHeight w:val="214"/>
        </w:trPr>
        <w:tc>
          <w:tcPr>
            <w:tcW w:w="564" w:type="dxa"/>
            <w:vMerge/>
          </w:tcPr>
          <w:p w14:paraId="1C5AF98F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9249B85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C6F1C7A" w14:textId="0DF9A359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</w:t>
            </w:r>
          </w:p>
        </w:tc>
        <w:tc>
          <w:tcPr>
            <w:tcW w:w="1663" w:type="dxa"/>
          </w:tcPr>
          <w:p w14:paraId="0DA44206" w14:textId="3676FE0B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185A184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E922DC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8F309A1" w14:textId="77777777" w:rsidR="00020C26" w:rsidRPr="00AF3DB6" w:rsidRDefault="00020C26" w:rsidP="009B2A40"/>
        </w:tc>
        <w:tc>
          <w:tcPr>
            <w:tcW w:w="1701" w:type="dxa"/>
            <w:vMerge/>
          </w:tcPr>
          <w:p w14:paraId="5EC53343" w14:textId="77777777" w:rsidR="00020C26" w:rsidRPr="00AF3DB6" w:rsidRDefault="00020C26" w:rsidP="009B2A40"/>
        </w:tc>
      </w:tr>
      <w:tr w:rsidR="00020C26" w:rsidRPr="00AF3DB6" w14:paraId="753C064C" w14:textId="77777777" w:rsidTr="00262CF0">
        <w:trPr>
          <w:trHeight w:val="214"/>
        </w:trPr>
        <w:tc>
          <w:tcPr>
            <w:tcW w:w="564" w:type="dxa"/>
            <w:vMerge/>
          </w:tcPr>
          <w:p w14:paraId="67D7B16E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8BEA798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5305BDF" w14:textId="31955E93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12.05.2026</w:t>
            </w:r>
          </w:p>
        </w:tc>
        <w:tc>
          <w:tcPr>
            <w:tcW w:w="1663" w:type="dxa"/>
          </w:tcPr>
          <w:p w14:paraId="4B4131D5" w14:textId="7AE026AD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F219E95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67CD8AAD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534DF2CD" w14:textId="77777777" w:rsidR="00020C26" w:rsidRPr="00AF3DB6" w:rsidRDefault="00020C26" w:rsidP="009B2A40"/>
        </w:tc>
        <w:tc>
          <w:tcPr>
            <w:tcW w:w="1701" w:type="dxa"/>
            <w:vMerge/>
          </w:tcPr>
          <w:p w14:paraId="70688826" w14:textId="77777777" w:rsidR="00020C26" w:rsidRPr="00AF3DB6" w:rsidRDefault="00020C26" w:rsidP="009B2A40"/>
        </w:tc>
      </w:tr>
      <w:tr w:rsidR="00020C26" w:rsidRPr="00AF3DB6" w14:paraId="5EC014F2" w14:textId="77777777" w:rsidTr="00262CF0">
        <w:trPr>
          <w:trHeight w:val="214"/>
        </w:trPr>
        <w:tc>
          <w:tcPr>
            <w:tcW w:w="564" w:type="dxa"/>
            <w:vMerge/>
          </w:tcPr>
          <w:p w14:paraId="7DF0A0DC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35804B9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2B9D6CB" w14:textId="0CE310B3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</w:t>
            </w:r>
          </w:p>
        </w:tc>
        <w:tc>
          <w:tcPr>
            <w:tcW w:w="1663" w:type="dxa"/>
          </w:tcPr>
          <w:p w14:paraId="1E71FC52" w14:textId="0A09A6EC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5E98FB6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C3AFC41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DEC19DD" w14:textId="77777777" w:rsidR="00020C26" w:rsidRPr="00AF3DB6" w:rsidRDefault="00020C26" w:rsidP="009B2A40"/>
        </w:tc>
        <w:tc>
          <w:tcPr>
            <w:tcW w:w="1701" w:type="dxa"/>
            <w:vMerge/>
          </w:tcPr>
          <w:p w14:paraId="25A8FB5E" w14:textId="77777777" w:rsidR="00020C26" w:rsidRPr="00AF3DB6" w:rsidRDefault="00020C26" w:rsidP="009B2A40"/>
        </w:tc>
      </w:tr>
      <w:tr w:rsidR="00020C26" w:rsidRPr="00AF3DB6" w14:paraId="2D867DE0" w14:textId="77777777" w:rsidTr="00262CF0">
        <w:trPr>
          <w:trHeight w:val="214"/>
        </w:trPr>
        <w:tc>
          <w:tcPr>
            <w:tcW w:w="564" w:type="dxa"/>
            <w:vMerge/>
          </w:tcPr>
          <w:p w14:paraId="09F072EA" w14:textId="77777777" w:rsidR="00020C26" w:rsidRPr="00CE77F9" w:rsidRDefault="00020C26" w:rsidP="009B2A40">
            <w:pPr>
              <w:rPr>
                <w:sz w:val="20"/>
                <w:szCs w:val="20"/>
              </w:rPr>
            </w:pPr>
            <w:bookmarkStart w:id="8" w:name="_Hlk218761595"/>
            <w:bookmarkStart w:id="9" w:name="_Hlk225161282"/>
          </w:p>
        </w:tc>
        <w:tc>
          <w:tcPr>
            <w:tcW w:w="5288" w:type="dxa"/>
            <w:vMerge/>
          </w:tcPr>
          <w:p w14:paraId="68753D2B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4B8835E" w14:textId="7B71526C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14.05.2026</w:t>
            </w:r>
          </w:p>
        </w:tc>
        <w:tc>
          <w:tcPr>
            <w:tcW w:w="1663" w:type="dxa"/>
          </w:tcPr>
          <w:p w14:paraId="6594AACD" w14:textId="0A5AF049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3696BD8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4E5AEA20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0D4B15C" w14:textId="77777777" w:rsidR="00020C26" w:rsidRPr="00AF3DB6" w:rsidRDefault="00020C26" w:rsidP="009B2A40"/>
        </w:tc>
        <w:tc>
          <w:tcPr>
            <w:tcW w:w="1701" w:type="dxa"/>
            <w:vMerge/>
          </w:tcPr>
          <w:p w14:paraId="4AA4C0D5" w14:textId="77777777" w:rsidR="00020C26" w:rsidRPr="00AF3DB6" w:rsidRDefault="00020C26" w:rsidP="009B2A40"/>
        </w:tc>
      </w:tr>
      <w:tr w:rsidR="00020C26" w:rsidRPr="00AF3DB6" w14:paraId="2FCB31CD" w14:textId="77777777" w:rsidTr="00262CF0">
        <w:trPr>
          <w:trHeight w:val="214"/>
        </w:trPr>
        <w:tc>
          <w:tcPr>
            <w:tcW w:w="564" w:type="dxa"/>
            <w:vMerge/>
          </w:tcPr>
          <w:p w14:paraId="1B97D3B1" w14:textId="77777777" w:rsidR="00020C26" w:rsidRPr="00CE77F9" w:rsidRDefault="00020C26" w:rsidP="009B2A40">
            <w:pPr>
              <w:rPr>
                <w:sz w:val="20"/>
                <w:szCs w:val="20"/>
              </w:rPr>
            </w:pPr>
            <w:bookmarkStart w:id="10" w:name="_Hlk218761884"/>
          </w:p>
        </w:tc>
        <w:tc>
          <w:tcPr>
            <w:tcW w:w="5288" w:type="dxa"/>
            <w:vMerge/>
          </w:tcPr>
          <w:p w14:paraId="2AA0F48F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BD2E1D2" w14:textId="4C2F712D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15.05.2026</w:t>
            </w:r>
          </w:p>
        </w:tc>
        <w:tc>
          <w:tcPr>
            <w:tcW w:w="1663" w:type="dxa"/>
          </w:tcPr>
          <w:p w14:paraId="642E2741" w14:textId="003296D4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9A4CD1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25CDB73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5F5B9A6D" w14:textId="77777777" w:rsidR="00020C26" w:rsidRPr="00AF3DB6" w:rsidRDefault="00020C26" w:rsidP="009B2A40"/>
        </w:tc>
        <w:tc>
          <w:tcPr>
            <w:tcW w:w="1701" w:type="dxa"/>
            <w:vMerge/>
          </w:tcPr>
          <w:p w14:paraId="584024A8" w14:textId="77777777" w:rsidR="00020C26" w:rsidRPr="00AF3DB6" w:rsidRDefault="00020C26" w:rsidP="009B2A40"/>
        </w:tc>
      </w:tr>
      <w:tr w:rsidR="00020C26" w:rsidRPr="00AF3DB6" w14:paraId="78BB6C9B" w14:textId="77777777" w:rsidTr="00262CF0">
        <w:trPr>
          <w:trHeight w:val="214"/>
        </w:trPr>
        <w:tc>
          <w:tcPr>
            <w:tcW w:w="564" w:type="dxa"/>
            <w:vMerge/>
          </w:tcPr>
          <w:p w14:paraId="2142471D" w14:textId="77777777" w:rsidR="00020C26" w:rsidRPr="00CE77F9" w:rsidRDefault="00020C26" w:rsidP="009B2A40">
            <w:pPr>
              <w:rPr>
                <w:sz w:val="20"/>
                <w:szCs w:val="20"/>
              </w:rPr>
            </w:pPr>
            <w:bookmarkStart w:id="11" w:name="_Hlk218762004"/>
          </w:p>
        </w:tc>
        <w:tc>
          <w:tcPr>
            <w:tcW w:w="5288" w:type="dxa"/>
            <w:vMerge/>
          </w:tcPr>
          <w:p w14:paraId="06AEDB83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D27D800" w14:textId="7FF46147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18.05.2026</w:t>
            </w:r>
          </w:p>
        </w:tc>
        <w:tc>
          <w:tcPr>
            <w:tcW w:w="1663" w:type="dxa"/>
          </w:tcPr>
          <w:p w14:paraId="7C9666AA" w14:textId="36198CBA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0ED92E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529673C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06A2EEE" w14:textId="77777777" w:rsidR="00020C26" w:rsidRPr="00AF3DB6" w:rsidRDefault="00020C26" w:rsidP="009B2A40"/>
        </w:tc>
        <w:tc>
          <w:tcPr>
            <w:tcW w:w="1701" w:type="dxa"/>
            <w:vMerge/>
          </w:tcPr>
          <w:p w14:paraId="44973AE6" w14:textId="77777777" w:rsidR="00020C26" w:rsidRPr="00AF3DB6" w:rsidRDefault="00020C26" w:rsidP="009B2A40"/>
        </w:tc>
      </w:tr>
      <w:tr w:rsidR="00020C26" w:rsidRPr="00AF3DB6" w14:paraId="3863C064" w14:textId="77777777" w:rsidTr="00262CF0">
        <w:trPr>
          <w:trHeight w:val="214"/>
        </w:trPr>
        <w:tc>
          <w:tcPr>
            <w:tcW w:w="564" w:type="dxa"/>
            <w:vMerge/>
          </w:tcPr>
          <w:p w14:paraId="49427B75" w14:textId="77777777" w:rsidR="00020C26" w:rsidRPr="00CE77F9" w:rsidRDefault="00020C26" w:rsidP="009B2A40">
            <w:pPr>
              <w:rPr>
                <w:sz w:val="20"/>
                <w:szCs w:val="20"/>
              </w:rPr>
            </w:pPr>
            <w:bookmarkStart w:id="12" w:name="_Hlk215651852"/>
          </w:p>
        </w:tc>
        <w:tc>
          <w:tcPr>
            <w:tcW w:w="5288" w:type="dxa"/>
            <w:vMerge/>
          </w:tcPr>
          <w:p w14:paraId="168708CE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5697D62" w14:textId="4E3055AC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</w:t>
            </w:r>
          </w:p>
        </w:tc>
        <w:tc>
          <w:tcPr>
            <w:tcW w:w="1663" w:type="dxa"/>
          </w:tcPr>
          <w:p w14:paraId="4AFBFB6E" w14:textId="2FC093E8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E99B34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FF3F779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D69D823" w14:textId="77777777" w:rsidR="00020C26" w:rsidRPr="00AF3DB6" w:rsidRDefault="00020C26" w:rsidP="009B2A40"/>
        </w:tc>
        <w:tc>
          <w:tcPr>
            <w:tcW w:w="1701" w:type="dxa"/>
            <w:vMerge/>
          </w:tcPr>
          <w:p w14:paraId="7095A83B" w14:textId="77777777" w:rsidR="00020C26" w:rsidRPr="00AF3DB6" w:rsidRDefault="00020C26" w:rsidP="009B2A40"/>
        </w:tc>
      </w:tr>
      <w:bookmarkEnd w:id="12"/>
      <w:tr w:rsidR="00020C26" w:rsidRPr="00AF3DB6" w14:paraId="7C7D81B6" w14:textId="77777777" w:rsidTr="00262CF0">
        <w:trPr>
          <w:trHeight w:val="214"/>
        </w:trPr>
        <w:tc>
          <w:tcPr>
            <w:tcW w:w="564" w:type="dxa"/>
            <w:vMerge/>
          </w:tcPr>
          <w:p w14:paraId="64FEDE81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0AAE5B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73B51B4" w14:textId="61A9892B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</w:t>
            </w:r>
          </w:p>
        </w:tc>
        <w:tc>
          <w:tcPr>
            <w:tcW w:w="1663" w:type="dxa"/>
          </w:tcPr>
          <w:p w14:paraId="19BA5763" w14:textId="60F10918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CB72125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87F5A6A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08BC6369" w14:textId="77777777" w:rsidR="00020C26" w:rsidRPr="00AF3DB6" w:rsidRDefault="00020C26" w:rsidP="009B2A40"/>
        </w:tc>
        <w:tc>
          <w:tcPr>
            <w:tcW w:w="1701" w:type="dxa"/>
            <w:vMerge/>
          </w:tcPr>
          <w:p w14:paraId="3E3E70E3" w14:textId="77777777" w:rsidR="00020C26" w:rsidRPr="00AF3DB6" w:rsidRDefault="00020C26" w:rsidP="009B2A40"/>
        </w:tc>
      </w:tr>
      <w:tr w:rsidR="00020C26" w:rsidRPr="00AF3DB6" w14:paraId="42BB0AE5" w14:textId="77777777" w:rsidTr="00262CF0">
        <w:trPr>
          <w:trHeight w:val="214"/>
        </w:trPr>
        <w:tc>
          <w:tcPr>
            <w:tcW w:w="564" w:type="dxa"/>
            <w:vMerge/>
          </w:tcPr>
          <w:p w14:paraId="75E62DBB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A7560A3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40910E1" w14:textId="2A374BC0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21.05.2026</w:t>
            </w:r>
          </w:p>
        </w:tc>
        <w:tc>
          <w:tcPr>
            <w:tcW w:w="1663" w:type="dxa"/>
          </w:tcPr>
          <w:p w14:paraId="0AD93C0B" w14:textId="118B90B7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4AE11D3B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92B32DB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94ACDE8" w14:textId="77777777" w:rsidR="00020C26" w:rsidRPr="00AF3DB6" w:rsidRDefault="00020C26" w:rsidP="009B2A40"/>
        </w:tc>
        <w:tc>
          <w:tcPr>
            <w:tcW w:w="1701" w:type="dxa"/>
            <w:vMerge/>
          </w:tcPr>
          <w:p w14:paraId="55CA08A8" w14:textId="77777777" w:rsidR="00020C26" w:rsidRPr="00AF3DB6" w:rsidRDefault="00020C26" w:rsidP="009B2A40"/>
        </w:tc>
      </w:tr>
      <w:tr w:rsidR="00020C26" w:rsidRPr="00AF3DB6" w14:paraId="46F79F2E" w14:textId="77777777" w:rsidTr="00262CF0">
        <w:trPr>
          <w:trHeight w:val="214"/>
        </w:trPr>
        <w:tc>
          <w:tcPr>
            <w:tcW w:w="564" w:type="dxa"/>
            <w:vMerge/>
          </w:tcPr>
          <w:p w14:paraId="1C9DC251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B347012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5BC49CA" w14:textId="2DB2F6A2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22.05.2026</w:t>
            </w:r>
          </w:p>
        </w:tc>
        <w:tc>
          <w:tcPr>
            <w:tcW w:w="1663" w:type="dxa"/>
          </w:tcPr>
          <w:p w14:paraId="3367AFE9" w14:textId="045D0B4C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BD45C35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0CE21993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58FBD858" w14:textId="77777777" w:rsidR="00020C26" w:rsidRPr="00AF3DB6" w:rsidRDefault="00020C26" w:rsidP="009B2A40"/>
        </w:tc>
        <w:tc>
          <w:tcPr>
            <w:tcW w:w="1701" w:type="dxa"/>
            <w:vMerge/>
          </w:tcPr>
          <w:p w14:paraId="50A78DCC" w14:textId="77777777" w:rsidR="00020C26" w:rsidRPr="00AF3DB6" w:rsidRDefault="00020C26" w:rsidP="009B2A40"/>
        </w:tc>
      </w:tr>
      <w:tr w:rsidR="00020C26" w:rsidRPr="00AF3DB6" w14:paraId="7D8EA6B8" w14:textId="77777777" w:rsidTr="00262CF0">
        <w:trPr>
          <w:trHeight w:val="214"/>
        </w:trPr>
        <w:tc>
          <w:tcPr>
            <w:tcW w:w="564" w:type="dxa"/>
            <w:vMerge/>
          </w:tcPr>
          <w:p w14:paraId="24A279E9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82B9D1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C362CBD" w14:textId="59B4B82C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25.05.2026</w:t>
            </w:r>
          </w:p>
        </w:tc>
        <w:tc>
          <w:tcPr>
            <w:tcW w:w="1663" w:type="dxa"/>
          </w:tcPr>
          <w:p w14:paraId="155EF6AD" w14:textId="77405AF7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29FE2C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108C816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68F0AF42" w14:textId="77777777" w:rsidR="00020C26" w:rsidRPr="00AF3DB6" w:rsidRDefault="00020C26" w:rsidP="009B2A40"/>
        </w:tc>
        <w:tc>
          <w:tcPr>
            <w:tcW w:w="1701" w:type="dxa"/>
            <w:vMerge/>
          </w:tcPr>
          <w:p w14:paraId="74806AD0" w14:textId="77777777" w:rsidR="00020C26" w:rsidRPr="00AF3DB6" w:rsidRDefault="00020C26" w:rsidP="009B2A40"/>
        </w:tc>
      </w:tr>
      <w:bookmarkEnd w:id="8"/>
      <w:bookmarkEnd w:id="10"/>
      <w:bookmarkEnd w:id="11"/>
      <w:tr w:rsidR="00020C26" w:rsidRPr="00AF3DB6" w14:paraId="7AE07F63" w14:textId="77777777" w:rsidTr="00262CF0">
        <w:trPr>
          <w:trHeight w:val="214"/>
        </w:trPr>
        <w:tc>
          <w:tcPr>
            <w:tcW w:w="564" w:type="dxa"/>
            <w:vMerge/>
          </w:tcPr>
          <w:p w14:paraId="75196BF7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B4FE2B5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2B91CE2" w14:textId="3275E731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26.05.2026</w:t>
            </w:r>
          </w:p>
        </w:tc>
        <w:tc>
          <w:tcPr>
            <w:tcW w:w="1663" w:type="dxa"/>
          </w:tcPr>
          <w:p w14:paraId="4295EFEE" w14:textId="74E70559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0D22519C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8A18078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66CA81A3" w14:textId="77777777" w:rsidR="00020C26" w:rsidRPr="00AF3DB6" w:rsidRDefault="00020C26" w:rsidP="009B2A40"/>
        </w:tc>
        <w:tc>
          <w:tcPr>
            <w:tcW w:w="1701" w:type="dxa"/>
            <w:vMerge/>
          </w:tcPr>
          <w:p w14:paraId="01DC48C6" w14:textId="77777777" w:rsidR="00020C26" w:rsidRPr="00AF3DB6" w:rsidRDefault="00020C26" w:rsidP="009B2A40"/>
        </w:tc>
      </w:tr>
      <w:tr w:rsidR="00020C26" w:rsidRPr="00AF3DB6" w14:paraId="373838F8" w14:textId="77777777" w:rsidTr="00262CF0">
        <w:trPr>
          <w:trHeight w:val="214"/>
        </w:trPr>
        <w:tc>
          <w:tcPr>
            <w:tcW w:w="564" w:type="dxa"/>
            <w:vMerge/>
          </w:tcPr>
          <w:p w14:paraId="6E82143D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F4F4F31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09DB4FC" w14:textId="702B7D45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27.05.2026</w:t>
            </w:r>
          </w:p>
        </w:tc>
        <w:tc>
          <w:tcPr>
            <w:tcW w:w="1663" w:type="dxa"/>
          </w:tcPr>
          <w:p w14:paraId="6D350B80" w14:textId="5ACCFEAC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7071354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557D51A9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3B2998F" w14:textId="77777777" w:rsidR="00020C26" w:rsidRPr="00AF3DB6" w:rsidRDefault="00020C26" w:rsidP="009B2A40"/>
        </w:tc>
        <w:tc>
          <w:tcPr>
            <w:tcW w:w="1701" w:type="dxa"/>
            <w:vMerge/>
          </w:tcPr>
          <w:p w14:paraId="35B9E2A2" w14:textId="77777777" w:rsidR="00020C26" w:rsidRPr="00AF3DB6" w:rsidRDefault="00020C26" w:rsidP="009B2A40"/>
        </w:tc>
      </w:tr>
      <w:tr w:rsidR="00020C26" w:rsidRPr="00AF3DB6" w14:paraId="4669034D" w14:textId="77777777" w:rsidTr="00262CF0">
        <w:trPr>
          <w:trHeight w:val="214"/>
        </w:trPr>
        <w:tc>
          <w:tcPr>
            <w:tcW w:w="564" w:type="dxa"/>
            <w:vMerge/>
          </w:tcPr>
          <w:p w14:paraId="09A34766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F6BFBD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0268B87" w14:textId="579478BF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28.05.2026</w:t>
            </w:r>
          </w:p>
        </w:tc>
        <w:tc>
          <w:tcPr>
            <w:tcW w:w="1663" w:type="dxa"/>
          </w:tcPr>
          <w:p w14:paraId="51C39A06" w14:textId="0B93F53C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7F8CC2B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EBD6E5A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43F5FA4" w14:textId="77777777" w:rsidR="00020C26" w:rsidRPr="00AF3DB6" w:rsidRDefault="00020C26" w:rsidP="009B2A40"/>
        </w:tc>
        <w:tc>
          <w:tcPr>
            <w:tcW w:w="1701" w:type="dxa"/>
            <w:vMerge/>
          </w:tcPr>
          <w:p w14:paraId="4E44F49D" w14:textId="77777777" w:rsidR="00020C26" w:rsidRPr="00AF3DB6" w:rsidRDefault="00020C26" w:rsidP="009B2A40"/>
        </w:tc>
      </w:tr>
      <w:tr w:rsidR="00020C26" w:rsidRPr="00AF3DB6" w14:paraId="1DC548FC" w14:textId="77777777" w:rsidTr="00262CF0">
        <w:trPr>
          <w:trHeight w:val="214"/>
        </w:trPr>
        <w:tc>
          <w:tcPr>
            <w:tcW w:w="564" w:type="dxa"/>
            <w:vMerge/>
          </w:tcPr>
          <w:p w14:paraId="45B079C3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E3C110C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166BFB9" w14:textId="481CFB2C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</w:t>
            </w:r>
          </w:p>
        </w:tc>
        <w:tc>
          <w:tcPr>
            <w:tcW w:w="1663" w:type="dxa"/>
          </w:tcPr>
          <w:p w14:paraId="5DD5BED3" w14:textId="1B6363BA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C067B58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4FB6CA5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27D50AF" w14:textId="77777777" w:rsidR="00020C26" w:rsidRPr="00AF3DB6" w:rsidRDefault="00020C26" w:rsidP="009B2A40"/>
        </w:tc>
        <w:tc>
          <w:tcPr>
            <w:tcW w:w="1701" w:type="dxa"/>
            <w:vMerge/>
          </w:tcPr>
          <w:p w14:paraId="0C8D24B1" w14:textId="77777777" w:rsidR="00020C26" w:rsidRPr="00AF3DB6" w:rsidRDefault="00020C26" w:rsidP="009B2A40"/>
        </w:tc>
      </w:tr>
      <w:tr w:rsidR="00020C26" w:rsidRPr="00AF3DB6" w14:paraId="438EF3A1" w14:textId="6FEA68A9" w:rsidTr="00262CF0">
        <w:trPr>
          <w:trHeight w:val="214"/>
        </w:trPr>
        <w:tc>
          <w:tcPr>
            <w:tcW w:w="564" w:type="dxa"/>
            <w:vMerge/>
          </w:tcPr>
          <w:p w14:paraId="6915F8D2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AF784CE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4AE979F" w14:textId="3D53394F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1663" w:type="dxa"/>
          </w:tcPr>
          <w:p w14:paraId="48FB7EDC" w14:textId="38369861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33E9E6D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4450BA00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67FC7C52" w14:textId="77777777" w:rsidR="00020C26" w:rsidRPr="00AF3DB6" w:rsidRDefault="00020C26" w:rsidP="009B2A40"/>
        </w:tc>
        <w:tc>
          <w:tcPr>
            <w:tcW w:w="1701" w:type="dxa"/>
            <w:vMerge/>
          </w:tcPr>
          <w:p w14:paraId="5C3A4C53" w14:textId="77777777" w:rsidR="00020C26" w:rsidRPr="00AF3DB6" w:rsidRDefault="00020C26" w:rsidP="009B2A40"/>
        </w:tc>
      </w:tr>
      <w:tr w:rsidR="00020C26" w:rsidRPr="00AF3DB6" w14:paraId="5DAC61B8" w14:textId="392DBB37" w:rsidTr="00E66A68">
        <w:trPr>
          <w:trHeight w:val="311"/>
        </w:trPr>
        <w:tc>
          <w:tcPr>
            <w:tcW w:w="564" w:type="dxa"/>
            <w:vMerge/>
          </w:tcPr>
          <w:p w14:paraId="7C2A983C" w14:textId="77777777" w:rsidR="00020C26" w:rsidRPr="00CE77F9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91F418B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F221BD5" w14:textId="5CFB293F" w:rsidR="00020C26" w:rsidRDefault="00020C26" w:rsidP="009B2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</w:t>
            </w:r>
          </w:p>
        </w:tc>
        <w:tc>
          <w:tcPr>
            <w:tcW w:w="1663" w:type="dxa"/>
          </w:tcPr>
          <w:p w14:paraId="2A9285E9" w14:textId="4ADD5464" w:rsidR="00020C26" w:rsidRPr="00DA6E76" w:rsidRDefault="00020C26" w:rsidP="009B2A4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227F2B7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619743B9" w14:textId="77777777" w:rsidR="00020C26" w:rsidRPr="00B66917" w:rsidRDefault="00020C26" w:rsidP="009B2A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030E09F8" w14:textId="77777777" w:rsidR="00020C26" w:rsidRPr="00AF3DB6" w:rsidRDefault="00020C26" w:rsidP="009B2A40"/>
        </w:tc>
        <w:tc>
          <w:tcPr>
            <w:tcW w:w="1701" w:type="dxa"/>
            <w:vMerge/>
          </w:tcPr>
          <w:p w14:paraId="4CA128F0" w14:textId="77777777" w:rsidR="00020C26" w:rsidRPr="00AF3DB6" w:rsidRDefault="00020C26" w:rsidP="009B2A40"/>
        </w:tc>
      </w:tr>
      <w:bookmarkEnd w:id="9"/>
      <w:tr w:rsidR="00020C26" w:rsidRPr="00AF3DB6" w14:paraId="1A8813FC" w14:textId="77777777" w:rsidTr="00262CF0">
        <w:trPr>
          <w:trHeight w:val="214"/>
        </w:trPr>
        <w:tc>
          <w:tcPr>
            <w:tcW w:w="564" w:type="dxa"/>
            <w:vMerge/>
          </w:tcPr>
          <w:p w14:paraId="3C01AF4D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7AEEB20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C7EEF68" w14:textId="72236541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</w:t>
            </w:r>
          </w:p>
        </w:tc>
        <w:tc>
          <w:tcPr>
            <w:tcW w:w="1663" w:type="dxa"/>
          </w:tcPr>
          <w:p w14:paraId="2CB35F3F" w14:textId="6AEF6FA8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859AE1A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37920D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8ECD80D" w14:textId="77777777" w:rsidR="00020C26" w:rsidRPr="00AF3DB6" w:rsidRDefault="00020C26" w:rsidP="00E66A68"/>
        </w:tc>
        <w:tc>
          <w:tcPr>
            <w:tcW w:w="1701" w:type="dxa"/>
            <w:vMerge/>
          </w:tcPr>
          <w:p w14:paraId="31295AAB" w14:textId="77777777" w:rsidR="00020C26" w:rsidRPr="00AF3DB6" w:rsidRDefault="00020C26" w:rsidP="00E66A68"/>
        </w:tc>
      </w:tr>
      <w:tr w:rsidR="00020C26" w:rsidRPr="00AF3DB6" w14:paraId="6E192396" w14:textId="77777777" w:rsidTr="00262CF0">
        <w:trPr>
          <w:trHeight w:val="214"/>
        </w:trPr>
        <w:tc>
          <w:tcPr>
            <w:tcW w:w="564" w:type="dxa"/>
            <w:vMerge/>
          </w:tcPr>
          <w:p w14:paraId="466751B8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4B6D365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4D86B1B" w14:textId="2B4ED51B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</w:tc>
        <w:tc>
          <w:tcPr>
            <w:tcW w:w="1663" w:type="dxa"/>
          </w:tcPr>
          <w:p w14:paraId="2D91EB76" w14:textId="0D1D51A4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202E30F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53CDA471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32A75C5" w14:textId="77777777" w:rsidR="00020C26" w:rsidRPr="00AF3DB6" w:rsidRDefault="00020C26" w:rsidP="00E66A68"/>
        </w:tc>
        <w:tc>
          <w:tcPr>
            <w:tcW w:w="1701" w:type="dxa"/>
            <w:vMerge/>
          </w:tcPr>
          <w:p w14:paraId="5EF4BD90" w14:textId="77777777" w:rsidR="00020C26" w:rsidRPr="00AF3DB6" w:rsidRDefault="00020C26" w:rsidP="00E66A68"/>
        </w:tc>
      </w:tr>
      <w:tr w:rsidR="00020C26" w:rsidRPr="00AF3DB6" w14:paraId="19A4D746" w14:textId="77777777" w:rsidTr="00262CF0">
        <w:trPr>
          <w:trHeight w:val="214"/>
        </w:trPr>
        <w:tc>
          <w:tcPr>
            <w:tcW w:w="564" w:type="dxa"/>
            <w:vMerge/>
          </w:tcPr>
          <w:p w14:paraId="4AD72C3D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BC8EB64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5FB1CE4" w14:textId="6153FEFA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1663" w:type="dxa"/>
          </w:tcPr>
          <w:p w14:paraId="2D902E32" w14:textId="68D8E89C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0F490610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F7A5BBD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41E7040" w14:textId="77777777" w:rsidR="00020C26" w:rsidRPr="00AF3DB6" w:rsidRDefault="00020C26" w:rsidP="00E66A68"/>
        </w:tc>
        <w:tc>
          <w:tcPr>
            <w:tcW w:w="1701" w:type="dxa"/>
            <w:vMerge/>
          </w:tcPr>
          <w:p w14:paraId="6EC51433" w14:textId="77777777" w:rsidR="00020C26" w:rsidRPr="00AF3DB6" w:rsidRDefault="00020C26" w:rsidP="00E66A68"/>
        </w:tc>
      </w:tr>
      <w:tr w:rsidR="00020C26" w:rsidRPr="00AF3DB6" w14:paraId="39A18600" w14:textId="77777777" w:rsidTr="00262CF0">
        <w:trPr>
          <w:trHeight w:val="214"/>
        </w:trPr>
        <w:tc>
          <w:tcPr>
            <w:tcW w:w="564" w:type="dxa"/>
            <w:vMerge/>
          </w:tcPr>
          <w:p w14:paraId="5AC8B0CF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033D70E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FCE1678" w14:textId="67FF904A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663" w:type="dxa"/>
          </w:tcPr>
          <w:p w14:paraId="6040C006" w14:textId="4AC54D94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F139C7E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1E676059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EE7F040" w14:textId="77777777" w:rsidR="00020C26" w:rsidRPr="00AF3DB6" w:rsidRDefault="00020C26" w:rsidP="00E66A68"/>
        </w:tc>
        <w:tc>
          <w:tcPr>
            <w:tcW w:w="1701" w:type="dxa"/>
            <w:vMerge/>
          </w:tcPr>
          <w:p w14:paraId="22F8B0C0" w14:textId="77777777" w:rsidR="00020C26" w:rsidRPr="00AF3DB6" w:rsidRDefault="00020C26" w:rsidP="00E66A68"/>
        </w:tc>
      </w:tr>
      <w:tr w:rsidR="00020C26" w:rsidRPr="00AF3DB6" w14:paraId="0E187355" w14:textId="77777777" w:rsidTr="00262CF0">
        <w:trPr>
          <w:trHeight w:val="214"/>
        </w:trPr>
        <w:tc>
          <w:tcPr>
            <w:tcW w:w="564" w:type="dxa"/>
            <w:vMerge/>
          </w:tcPr>
          <w:p w14:paraId="08080AAE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78E7CD8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05836D1" w14:textId="7C118752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663" w:type="dxa"/>
          </w:tcPr>
          <w:p w14:paraId="033BF3A7" w14:textId="48589E00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DFF0DBC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CBEA464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8B55890" w14:textId="77777777" w:rsidR="00020C26" w:rsidRPr="00AF3DB6" w:rsidRDefault="00020C26" w:rsidP="00E66A68"/>
        </w:tc>
        <w:tc>
          <w:tcPr>
            <w:tcW w:w="1701" w:type="dxa"/>
            <w:vMerge/>
          </w:tcPr>
          <w:p w14:paraId="501343AF" w14:textId="77777777" w:rsidR="00020C26" w:rsidRPr="00AF3DB6" w:rsidRDefault="00020C26" w:rsidP="00E66A68"/>
        </w:tc>
      </w:tr>
      <w:tr w:rsidR="00020C26" w:rsidRPr="00AF3DB6" w14:paraId="0592A052" w14:textId="77777777" w:rsidTr="00262CF0">
        <w:trPr>
          <w:trHeight w:val="214"/>
        </w:trPr>
        <w:tc>
          <w:tcPr>
            <w:tcW w:w="564" w:type="dxa"/>
            <w:vMerge/>
          </w:tcPr>
          <w:p w14:paraId="39BF9736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618C591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F600212" w14:textId="76362B05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1663" w:type="dxa"/>
          </w:tcPr>
          <w:p w14:paraId="213C67CC" w14:textId="5C8B37DF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566CF4F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42BC723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E8387D2" w14:textId="77777777" w:rsidR="00020C26" w:rsidRPr="00AF3DB6" w:rsidRDefault="00020C26" w:rsidP="00E66A68"/>
        </w:tc>
        <w:tc>
          <w:tcPr>
            <w:tcW w:w="1701" w:type="dxa"/>
            <w:vMerge/>
          </w:tcPr>
          <w:p w14:paraId="26FE51BE" w14:textId="77777777" w:rsidR="00020C26" w:rsidRPr="00AF3DB6" w:rsidRDefault="00020C26" w:rsidP="00E66A68"/>
        </w:tc>
      </w:tr>
      <w:tr w:rsidR="00020C26" w:rsidRPr="00AF3DB6" w14:paraId="445B931B" w14:textId="77777777" w:rsidTr="00262CF0">
        <w:trPr>
          <w:trHeight w:val="214"/>
        </w:trPr>
        <w:tc>
          <w:tcPr>
            <w:tcW w:w="564" w:type="dxa"/>
            <w:vMerge/>
          </w:tcPr>
          <w:p w14:paraId="6CC547B7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75D1B2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9E6D7AA" w14:textId="5333FD69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1663" w:type="dxa"/>
          </w:tcPr>
          <w:p w14:paraId="27EC9FAD" w14:textId="2AFFBEB6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BB680B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63740620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51BF52E" w14:textId="77777777" w:rsidR="00020C26" w:rsidRPr="00AF3DB6" w:rsidRDefault="00020C26" w:rsidP="00E66A68"/>
        </w:tc>
        <w:tc>
          <w:tcPr>
            <w:tcW w:w="1701" w:type="dxa"/>
            <w:vMerge/>
          </w:tcPr>
          <w:p w14:paraId="4C99D3B5" w14:textId="77777777" w:rsidR="00020C26" w:rsidRPr="00AF3DB6" w:rsidRDefault="00020C26" w:rsidP="00E66A68"/>
        </w:tc>
      </w:tr>
      <w:tr w:rsidR="00020C26" w:rsidRPr="00AF3DB6" w14:paraId="6BE5CCDE" w14:textId="77777777" w:rsidTr="00262CF0">
        <w:trPr>
          <w:trHeight w:val="214"/>
        </w:trPr>
        <w:tc>
          <w:tcPr>
            <w:tcW w:w="564" w:type="dxa"/>
            <w:vMerge/>
          </w:tcPr>
          <w:p w14:paraId="081E2C0B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88C54F3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AA3B58A" w14:textId="40CD210C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1663" w:type="dxa"/>
          </w:tcPr>
          <w:p w14:paraId="457818A5" w14:textId="0E1A85D5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B563D8C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683E1E7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C7E1DAE" w14:textId="77777777" w:rsidR="00020C26" w:rsidRPr="00AF3DB6" w:rsidRDefault="00020C26" w:rsidP="00E66A68"/>
        </w:tc>
        <w:tc>
          <w:tcPr>
            <w:tcW w:w="1701" w:type="dxa"/>
            <w:vMerge/>
          </w:tcPr>
          <w:p w14:paraId="7D456FFA" w14:textId="77777777" w:rsidR="00020C26" w:rsidRPr="00AF3DB6" w:rsidRDefault="00020C26" w:rsidP="00E66A68"/>
        </w:tc>
      </w:tr>
      <w:tr w:rsidR="00020C26" w:rsidRPr="00AF3DB6" w14:paraId="42370D47" w14:textId="77777777" w:rsidTr="00262CF0">
        <w:trPr>
          <w:trHeight w:val="214"/>
        </w:trPr>
        <w:tc>
          <w:tcPr>
            <w:tcW w:w="564" w:type="dxa"/>
            <w:vMerge/>
          </w:tcPr>
          <w:p w14:paraId="76D310B0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A341EFC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C956484" w14:textId="7B141F27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</w:t>
            </w:r>
          </w:p>
        </w:tc>
        <w:tc>
          <w:tcPr>
            <w:tcW w:w="1663" w:type="dxa"/>
          </w:tcPr>
          <w:p w14:paraId="6A3DF3EB" w14:textId="584064E3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5C361A6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138610FF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946CB80" w14:textId="77777777" w:rsidR="00020C26" w:rsidRPr="00AF3DB6" w:rsidRDefault="00020C26" w:rsidP="00E66A68"/>
        </w:tc>
        <w:tc>
          <w:tcPr>
            <w:tcW w:w="1701" w:type="dxa"/>
            <w:vMerge/>
          </w:tcPr>
          <w:p w14:paraId="4BF99E34" w14:textId="77777777" w:rsidR="00020C26" w:rsidRPr="00AF3DB6" w:rsidRDefault="00020C26" w:rsidP="00E66A68"/>
        </w:tc>
      </w:tr>
      <w:tr w:rsidR="00020C26" w:rsidRPr="00AF3DB6" w14:paraId="6A892316" w14:textId="77777777" w:rsidTr="00262CF0">
        <w:trPr>
          <w:trHeight w:val="214"/>
        </w:trPr>
        <w:tc>
          <w:tcPr>
            <w:tcW w:w="564" w:type="dxa"/>
            <w:vMerge/>
          </w:tcPr>
          <w:p w14:paraId="02A9BF18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514A335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3C5F788" w14:textId="6044CE34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</w:t>
            </w:r>
          </w:p>
        </w:tc>
        <w:tc>
          <w:tcPr>
            <w:tcW w:w="1663" w:type="dxa"/>
          </w:tcPr>
          <w:p w14:paraId="1CB5EDA2" w14:textId="1ACAD3AE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0A6A0F6F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21DED5EA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CC13B82" w14:textId="77777777" w:rsidR="00020C26" w:rsidRPr="00AF3DB6" w:rsidRDefault="00020C26" w:rsidP="00E66A68"/>
        </w:tc>
        <w:tc>
          <w:tcPr>
            <w:tcW w:w="1701" w:type="dxa"/>
            <w:vMerge/>
          </w:tcPr>
          <w:p w14:paraId="1C14F1B3" w14:textId="77777777" w:rsidR="00020C26" w:rsidRPr="00AF3DB6" w:rsidRDefault="00020C26" w:rsidP="00E66A68"/>
        </w:tc>
      </w:tr>
      <w:tr w:rsidR="00020C26" w:rsidRPr="00AF3DB6" w14:paraId="58356692" w14:textId="77777777" w:rsidTr="00262CF0">
        <w:trPr>
          <w:trHeight w:val="214"/>
        </w:trPr>
        <w:tc>
          <w:tcPr>
            <w:tcW w:w="564" w:type="dxa"/>
            <w:vMerge/>
          </w:tcPr>
          <w:p w14:paraId="70DAEF3F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A194823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6F1311E" w14:textId="6EC45DCE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</w:t>
            </w:r>
          </w:p>
        </w:tc>
        <w:tc>
          <w:tcPr>
            <w:tcW w:w="1663" w:type="dxa"/>
          </w:tcPr>
          <w:p w14:paraId="7DF633E5" w14:textId="4D39C40F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931DCE3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8F3E4AE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F98B67B" w14:textId="77777777" w:rsidR="00020C26" w:rsidRPr="00AF3DB6" w:rsidRDefault="00020C26" w:rsidP="00E66A68"/>
        </w:tc>
        <w:tc>
          <w:tcPr>
            <w:tcW w:w="1701" w:type="dxa"/>
            <w:vMerge/>
          </w:tcPr>
          <w:p w14:paraId="209D93A2" w14:textId="77777777" w:rsidR="00020C26" w:rsidRPr="00AF3DB6" w:rsidRDefault="00020C26" w:rsidP="00E66A68"/>
        </w:tc>
      </w:tr>
      <w:tr w:rsidR="00020C26" w:rsidRPr="00AF3DB6" w14:paraId="1E727A25" w14:textId="77777777" w:rsidTr="00262CF0">
        <w:trPr>
          <w:trHeight w:val="214"/>
        </w:trPr>
        <w:tc>
          <w:tcPr>
            <w:tcW w:w="564" w:type="dxa"/>
            <w:vMerge/>
          </w:tcPr>
          <w:p w14:paraId="6BFA62F1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FB2AD09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4A52B48" w14:textId="2F2B3AA5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19.06.2026</w:t>
            </w:r>
          </w:p>
        </w:tc>
        <w:tc>
          <w:tcPr>
            <w:tcW w:w="1663" w:type="dxa"/>
          </w:tcPr>
          <w:p w14:paraId="4F7A2A1E" w14:textId="4368C6B5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CAEAD3F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4391663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D1CBF43" w14:textId="77777777" w:rsidR="00020C26" w:rsidRPr="00AF3DB6" w:rsidRDefault="00020C26" w:rsidP="00E66A68"/>
        </w:tc>
        <w:tc>
          <w:tcPr>
            <w:tcW w:w="1701" w:type="dxa"/>
            <w:vMerge/>
          </w:tcPr>
          <w:p w14:paraId="62E24B5F" w14:textId="77777777" w:rsidR="00020C26" w:rsidRPr="00AF3DB6" w:rsidRDefault="00020C26" w:rsidP="00E66A68"/>
        </w:tc>
      </w:tr>
      <w:tr w:rsidR="00020C26" w:rsidRPr="00AF3DB6" w14:paraId="777CD233" w14:textId="77777777" w:rsidTr="00262CF0">
        <w:trPr>
          <w:trHeight w:val="214"/>
        </w:trPr>
        <w:tc>
          <w:tcPr>
            <w:tcW w:w="564" w:type="dxa"/>
            <w:vMerge/>
          </w:tcPr>
          <w:p w14:paraId="092B03CB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23D3506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127FC74" w14:textId="6B9A26A9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1663" w:type="dxa"/>
          </w:tcPr>
          <w:p w14:paraId="460C9661" w14:textId="4ACE4F78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BF1CF78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6B10C54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132D559" w14:textId="77777777" w:rsidR="00020C26" w:rsidRPr="00AF3DB6" w:rsidRDefault="00020C26" w:rsidP="00E66A68"/>
        </w:tc>
        <w:tc>
          <w:tcPr>
            <w:tcW w:w="1701" w:type="dxa"/>
            <w:vMerge/>
          </w:tcPr>
          <w:p w14:paraId="562F8136" w14:textId="77777777" w:rsidR="00020C26" w:rsidRPr="00AF3DB6" w:rsidRDefault="00020C26" w:rsidP="00E66A68"/>
        </w:tc>
      </w:tr>
      <w:tr w:rsidR="00020C26" w:rsidRPr="00AF3DB6" w14:paraId="62DFB970" w14:textId="77777777" w:rsidTr="00262CF0">
        <w:trPr>
          <w:trHeight w:val="214"/>
        </w:trPr>
        <w:tc>
          <w:tcPr>
            <w:tcW w:w="564" w:type="dxa"/>
            <w:vMerge/>
          </w:tcPr>
          <w:p w14:paraId="379D555C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9E07BF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3FFBE5E" w14:textId="06A27779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1663" w:type="dxa"/>
          </w:tcPr>
          <w:p w14:paraId="2536F29E" w14:textId="7AA994DD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48066267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7F9DC70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078A986C" w14:textId="77777777" w:rsidR="00020C26" w:rsidRPr="00AF3DB6" w:rsidRDefault="00020C26" w:rsidP="00E66A68"/>
        </w:tc>
        <w:tc>
          <w:tcPr>
            <w:tcW w:w="1701" w:type="dxa"/>
            <w:vMerge/>
          </w:tcPr>
          <w:p w14:paraId="6B0611A4" w14:textId="77777777" w:rsidR="00020C26" w:rsidRPr="00AF3DB6" w:rsidRDefault="00020C26" w:rsidP="00E66A68"/>
        </w:tc>
      </w:tr>
      <w:tr w:rsidR="00020C26" w:rsidRPr="00AF3DB6" w14:paraId="40495057" w14:textId="77777777" w:rsidTr="00262CF0">
        <w:trPr>
          <w:trHeight w:val="214"/>
        </w:trPr>
        <w:tc>
          <w:tcPr>
            <w:tcW w:w="564" w:type="dxa"/>
            <w:vMerge/>
          </w:tcPr>
          <w:p w14:paraId="30CA44C3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ABCB631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4A66F56" w14:textId="3D67EDA4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1663" w:type="dxa"/>
          </w:tcPr>
          <w:p w14:paraId="500A018B" w14:textId="4AEE179A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AEA2064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2E96F9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006A2CAE" w14:textId="77777777" w:rsidR="00020C26" w:rsidRPr="00AF3DB6" w:rsidRDefault="00020C26" w:rsidP="00E66A68"/>
        </w:tc>
        <w:tc>
          <w:tcPr>
            <w:tcW w:w="1701" w:type="dxa"/>
            <w:vMerge/>
          </w:tcPr>
          <w:p w14:paraId="0440AD69" w14:textId="77777777" w:rsidR="00020C26" w:rsidRPr="00AF3DB6" w:rsidRDefault="00020C26" w:rsidP="00E66A68"/>
        </w:tc>
      </w:tr>
      <w:tr w:rsidR="00020C26" w:rsidRPr="00AF3DB6" w14:paraId="55129A41" w14:textId="77777777" w:rsidTr="00262CF0">
        <w:trPr>
          <w:trHeight w:val="214"/>
        </w:trPr>
        <w:tc>
          <w:tcPr>
            <w:tcW w:w="564" w:type="dxa"/>
            <w:vMerge/>
          </w:tcPr>
          <w:p w14:paraId="5E619FD8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23E0DF7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1AA972C" w14:textId="10D57E41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1663" w:type="dxa"/>
          </w:tcPr>
          <w:p w14:paraId="08762FAE" w14:textId="222136CF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90FDEA3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30DCD51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2E6D122" w14:textId="77777777" w:rsidR="00020C26" w:rsidRPr="00AF3DB6" w:rsidRDefault="00020C26" w:rsidP="00E66A68"/>
        </w:tc>
        <w:tc>
          <w:tcPr>
            <w:tcW w:w="1701" w:type="dxa"/>
            <w:vMerge/>
          </w:tcPr>
          <w:p w14:paraId="0BF1C4AB" w14:textId="77777777" w:rsidR="00020C26" w:rsidRPr="00AF3DB6" w:rsidRDefault="00020C26" w:rsidP="00E66A68"/>
        </w:tc>
      </w:tr>
      <w:tr w:rsidR="00020C26" w:rsidRPr="00AF3DB6" w14:paraId="728D6DCF" w14:textId="77777777" w:rsidTr="00262CF0">
        <w:trPr>
          <w:trHeight w:val="214"/>
        </w:trPr>
        <w:tc>
          <w:tcPr>
            <w:tcW w:w="564" w:type="dxa"/>
            <w:vMerge/>
          </w:tcPr>
          <w:p w14:paraId="3A629F4B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485DDAE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E964975" w14:textId="159FB61D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1663" w:type="dxa"/>
          </w:tcPr>
          <w:p w14:paraId="768CE10C" w14:textId="26490113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5A2778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14CF6A4E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42DEF06" w14:textId="77777777" w:rsidR="00020C26" w:rsidRPr="00AF3DB6" w:rsidRDefault="00020C26" w:rsidP="00E66A68"/>
        </w:tc>
        <w:tc>
          <w:tcPr>
            <w:tcW w:w="1701" w:type="dxa"/>
            <w:vMerge/>
          </w:tcPr>
          <w:p w14:paraId="2137BE54" w14:textId="77777777" w:rsidR="00020C26" w:rsidRPr="00AF3DB6" w:rsidRDefault="00020C26" w:rsidP="00E66A68"/>
        </w:tc>
      </w:tr>
      <w:tr w:rsidR="00020C26" w:rsidRPr="00AF3DB6" w14:paraId="4CA4EADC" w14:textId="77777777" w:rsidTr="00262CF0">
        <w:trPr>
          <w:trHeight w:val="214"/>
        </w:trPr>
        <w:tc>
          <w:tcPr>
            <w:tcW w:w="564" w:type="dxa"/>
            <w:vMerge/>
          </w:tcPr>
          <w:p w14:paraId="02F3ED03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2D8445C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DC36713" w14:textId="74192E94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29.06.2026</w:t>
            </w:r>
          </w:p>
        </w:tc>
        <w:tc>
          <w:tcPr>
            <w:tcW w:w="1663" w:type="dxa"/>
          </w:tcPr>
          <w:p w14:paraId="6C5612B9" w14:textId="3E0C8DBE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D1946B5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0DBA5F34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1E31260" w14:textId="77777777" w:rsidR="00020C26" w:rsidRPr="00AF3DB6" w:rsidRDefault="00020C26" w:rsidP="00E66A68"/>
        </w:tc>
        <w:tc>
          <w:tcPr>
            <w:tcW w:w="1701" w:type="dxa"/>
            <w:vMerge/>
          </w:tcPr>
          <w:p w14:paraId="3F44C777" w14:textId="77777777" w:rsidR="00020C26" w:rsidRPr="00AF3DB6" w:rsidRDefault="00020C26" w:rsidP="00E66A68"/>
        </w:tc>
      </w:tr>
      <w:tr w:rsidR="00020C26" w:rsidRPr="00AF3DB6" w14:paraId="570DD47C" w14:textId="77777777" w:rsidTr="00262CF0">
        <w:trPr>
          <w:trHeight w:val="214"/>
        </w:trPr>
        <w:tc>
          <w:tcPr>
            <w:tcW w:w="564" w:type="dxa"/>
            <w:vMerge/>
          </w:tcPr>
          <w:p w14:paraId="4762D027" w14:textId="77777777" w:rsidR="00020C26" w:rsidRPr="00CE77F9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4D84142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74C59B1" w14:textId="4784AF29" w:rsidR="00020C26" w:rsidRDefault="00020C26" w:rsidP="00E6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30.06.2026</w:t>
            </w:r>
          </w:p>
        </w:tc>
        <w:tc>
          <w:tcPr>
            <w:tcW w:w="1663" w:type="dxa"/>
          </w:tcPr>
          <w:p w14:paraId="7719B789" w14:textId="6E9FB36E" w:rsidR="00020C26" w:rsidRPr="00DA6E76" w:rsidRDefault="00020C26" w:rsidP="00E66A68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0A2F39D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766896CA" w14:textId="77777777" w:rsidR="00020C26" w:rsidRPr="00B66917" w:rsidRDefault="00020C26" w:rsidP="00E66A6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56DAB89" w14:textId="77777777" w:rsidR="00020C26" w:rsidRPr="00AF3DB6" w:rsidRDefault="00020C26" w:rsidP="00E66A68"/>
        </w:tc>
        <w:tc>
          <w:tcPr>
            <w:tcW w:w="1701" w:type="dxa"/>
            <w:vMerge/>
          </w:tcPr>
          <w:p w14:paraId="7B5A6CD3" w14:textId="77777777" w:rsidR="00020C26" w:rsidRPr="00AF3DB6" w:rsidRDefault="00020C26" w:rsidP="00E66A68"/>
        </w:tc>
      </w:tr>
    </w:tbl>
    <w:p w14:paraId="3C5E824C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04" w14:textId="77777777" w:rsidR="008126AA" w:rsidRDefault="008126AA">
      <w:r>
        <w:separator/>
      </w:r>
    </w:p>
  </w:endnote>
  <w:endnote w:type="continuationSeparator" w:id="0">
    <w:p w14:paraId="0A609665" w14:textId="77777777" w:rsidR="008126AA" w:rsidRDefault="008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C1A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2A0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00342D85" wp14:editId="6CC306E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2ACCD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853B" w14:textId="77777777" w:rsidR="008126AA" w:rsidRDefault="008126AA">
      <w:r>
        <w:separator/>
      </w:r>
    </w:p>
  </w:footnote>
  <w:footnote w:type="continuationSeparator" w:id="0">
    <w:p w14:paraId="2DB691C9" w14:textId="77777777" w:rsidR="008126AA" w:rsidRDefault="0081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D97" w14:textId="77777777" w:rsidR="00F5032F" w:rsidRDefault="00F5032F" w:rsidP="009A4ACC">
    <w:pPr>
      <w:pStyle w:val="Nagwek"/>
      <w:ind w:left="-1134"/>
    </w:pPr>
  </w:p>
  <w:p w14:paraId="287E1E3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B4E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361787C9" w14:textId="77777777" w:rsidR="000174EA" w:rsidRDefault="00DD00AB" w:rsidP="008A44F7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16D4BB77" wp14:editId="26A262EC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379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2004626435">
    <w:abstractNumId w:val="1"/>
  </w:num>
  <w:num w:numId="2" w16cid:durableId="831676460">
    <w:abstractNumId w:val="3"/>
  </w:num>
  <w:num w:numId="3" w16cid:durableId="227502351">
    <w:abstractNumId w:val="2"/>
  </w:num>
  <w:num w:numId="4" w16cid:durableId="754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EFCE22-E694-47CB-B5F3-0DF7ED2E81BD}"/>
  </w:docVars>
  <w:rsids>
    <w:rsidRoot w:val="001A02A1"/>
    <w:rsid w:val="0000310B"/>
    <w:rsid w:val="000174EA"/>
    <w:rsid w:val="00020C26"/>
    <w:rsid w:val="000364DF"/>
    <w:rsid w:val="00061F20"/>
    <w:rsid w:val="00080D83"/>
    <w:rsid w:val="000A3836"/>
    <w:rsid w:val="000D283E"/>
    <w:rsid w:val="000F07AE"/>
    <w:rsid w:val="001030F3"/>
    <w:rsid w:val="00120BC8"/>
    <w:rsid w:val="00124D4A"/>
    <w:rsid w:val="001304E7"/>
    <w:rsid w:val="00130B23"/>
    <w:rsid w:val="00134199"/>
    <w:rsid w:val="00141A58"/>
    <w:rsid w:val="001520FF"/>
    <w:rsid w:val="0019254E"/>
    <w:rsid w:val="001A02A1"/>
    <w:rsid w:val="001A3D33"/>
    <w:rsid w:val="001A78A1"/>
    <w:rsid w:val="001B210F"/>
    <w:rsid w:val="001D059A"/>
    <w:rsid w:val="001E4481"/>
    <w:rsid w:val="001E4F2B"/>
    <w:rsid w:val="00200273"/>
    <w:rsid w:val="00212E4F"/>
    <w:rsid w:val="00220F85"/>
    <w:rsid w:val="00241C1F"/>
    <w:rsid w:val="002425AE"/>
    <w:rsid w:val="002529E4"/>
    <w:rsid w:val="00262CF0"/>
    <w:rsid w:val="002C6347"/>
    <w:rsid w:val="002D7E3F"/>
    <w:rsid w:val="002E65D6"/>
    <w:rsid w:val="002F761C"/>
    <w:rsid w:val="003036EC"/>
    <w:rsid w:val="00315901"/>
    <w:rsid w:val="00320AAC"/>
    <w:rsid w:val="00321ECF"/>
    <w:rsid w:val="00325198"/>
    <w:rsid w:val="003526F5"/>
    <w:rsid w:val="0035482A"/>
    <w:rsid w:val="003619F2"/>
    <w:rsid w:val="00365820"/>
    <w:rsid w:val="00382A5E"/>
    <w:rsid w:val="00386C9D"/>
    <w:rsid w:val="00395C3D"/>
    <w:rsid w:val="0039693E"/>
    <w:rsid w:val="003A4A71"/>
    <w:rsid w:val="003C554F"/>
    <w:rsid w:val="003F31A8"/>
    <w:rsid w:val="0040149C"/>
    <w:rsid w:val="00414478"/>
    <w:rsid w:val="004430F4"/>
    <w:rsid w:val="00452A79"/>
    <w:rsid w:val="00464281"/>
    <w:rsid w:val="00492BD3"/>
    <w:rsid w:val="004B38AD"/>
    <w:rsid w:val="004B70BD"/>
    <w:rsid w:val="004C303B"/>
    <w:rsid w:val="004C4D9B"/>
    <w:rsid w:val="004C68E6"/>
    <w:rsid w:val="004D6317"/>
    <w:rsid w:val="004E65A1"/>
    <w:rsid w:val="004F19AC"/>
    <w:rsid w:val="004F7D81"/>
    <w:rsid w:val="0052111D"/>
    <w:rsid w:val="00552DD9"/>
    <w:rsid w:val="005760A9"/>
    <w:rsid w:val="00594464"/>
    <w:rsid w:val="0061767F"/>
    <w:rsid w:val="00622781"/>
    <w:rsid w:val="006261B8"/>
    <w:rsid w:val="00640BFF"/>
    <w:rsid w:val="0066032A"/>
    <w:rsid w:val="00665A91"/>
    <w:rsid w:val="0069621B"/>
    <w:rsid w:val="006B4267"/>
    <w:rsid w:val="006B538A"/>
    <w:rsid w:val="006F0C63"/>
    <w:rsid w:val="006F209E"/>
    <w:rsid w:val="00714243"/>
    <w:rsid w:val="00727F94"/>
    <w:rsid w:val="007337EB"/>
    <w:rsid w:val="00745D18"/>
    <w:rsid w:val="00776530"/>
    <w:rsid w:val="00780EAE"/>
    <w:rsid w:val="00791E8E"/>
    <w:rsid w:val="007A0109"/>
    <w:rsid w:val="007A1A1B"/>
    <w:rsid w:val="007B2500"/>
    <w:rsid w:val="007B5688"/>
    <w:rsid w:val="007C4B4C"/>
    <w:rsid w:val="007D61D6"/>
    <w:rsid w:val="007E1B19"/>
    <w:rsid w:val="007F3623"/>
    <w:rsid w:val="008126AA"/>
    <w:rsid w:val="00827311"/>
    <w:rsid w:val="008324EC"/>
    <w:rsid w:val="00834BB4"/>
    <w:rsid w:val="00835187"/>
    <w:rsid w:val="0085025D"/>
    <w:rsid w:val="00873501"/>
    <w:rsid w:val="00876326"/>
    <w:rsid w:val="008945D9"/>
    <w:rsid w:val="008A2BB2"/>
    <w:rsid w:val="008A44F7"/>
    <w:rsid w:val="008C52E2"/>
    <w:rsid w:val="008C77E1"/>
    <w:rsid w:val="00903E1E"/>
    <w:rsid w:val="009150A9"/>
    <w:rsid w:val="009421EF"/>
    <w:rsid w:val="009706FB"/>
    <w:rsid w:val="00972259"/>
    <w:rsid w:val="009726FB"/>
    <w:rsid w:val="0099786A"/>
    <w:rsid w:val="009A4ACC"/>
    <w:rsid w:val="009B2A40"/>
    <w:rsid w:val="009C1C3D"/>
    <w:rsid w:val="009D71C1"/>
    <w:rsid w:val="009E219E"/>
    <w:rsid w:val="009E5022"/>
    <w:rsid w:val="009F2A29"/>
    <w:rsid w:val="009F2CF0"/>
    <w:rsid w:val="00A0160D"/>
    <w:rsid w:val="00A04690"/>
    <w:rsid w:val="00A17B9B"/>
    <w:rsid w:val="00A27F01"/>
    <w:rsid w:val="00A40DD3"/>
    <w:rsid w:val="00A4607D"/>
    <w:rsid w:val="00A616AA"/>
    <w:rsid w:val="00A67534"/>
    <w:rsid w:val="00A830EB"/>
    <w:rsid w:val="00A8311B"/>
    <w:rsid w:val="00AC085F"/>
    <w:rsid w:val="00AD1EFE"/>
    <w:rsid w:val="00AD51FC"/>
    <w:rsid w:val="00AD7E56"/>
    <w:rsid w:val="00AF4E21"/>
    <w:rsid w:val="00B01F08"/>
    <w:rsid w:val="00B02D3B"/>
    <w:rsid w:val="00B16E8F"/>
    <w:rsid w:val="00B2442F"/>
    <w:rsid w:val="00B24970"/>
    <w:rsid w:val="00B30401"/>
    <w:rsid w:val="00B6637D"/>
    <w:rsid w:val="00B66917"/>
    <w:rsid w:val="00BB76D0"/>
    <w:rsid w:val="00BC363C"/>
    <w:rsid w:val="00BE0B39"/>
    <w:rsid w:val="00BF22FC"/>
    <w:rsid w:val="00C12E28"/>
    <w:rsid w:val="00C268A0"/>
    <w:rsid w:val="00C33F72"/>
    <w:rsid w:val="00C377A0"/>
    <w:rsid w:val="00C57BB1"/>
    <w:rsid w:val="00C62C24"/>
    <w:rsid w:val="00C635B6"/>
    <w:rsid w:val="00C8100D"/>
    <w:rsid w:val="00C81EAB"/>
    <w:rsid w:val="00CA5CBD"/>
    <w:rsid w:val="00CE005B"/>
    <w:rsid w:val="00CE77F9"/>
    <w:rsid w:val="00D0361A"/>
    <w:rsid w:val="00D054AA"/>
    <w:rsid w:val="00D1150B"/>
    <w:rsid w:val="00D30ADD"/>
    <w:rsid w:val="00D43A0D"/>
    <w:rsid w:val="00D46867"/>
    <w:rsid w:val="00D526F3"/>
    <w:rsid w:val="00D57724"/>
    <w:rsid w:val="00D57D3D"/>
    <w:rsid w:val="00D653D6"/>
    <w:rsid w:val="00D702C7"/>
    <w:rsid w:val="00D93707"/>
    <w:rsid w:val="00DA2034"/>
    <w:rsid w:val="00DC5F9E"/>
    <w:rsid w:val="00DC733E"/>
    <w:rsid w:val="00DD00AB"/>
    <w:rsid w:val="00DE5229"/>
    <w:rsid w:val="00DE5A53"/>
    <w:rsid w:val="00DF57BE"/>
    <w:rsid w:val="00DF5F45"/>
    <w:rsid w:val="00E06500"/>
    <w:rsid w:val="00E07098"/>
    <w:rsid w:val="00E30FAB"/>
    <w:rsid w:val="00E36EAB"/>
    <w:rsid w:val="00E539C6"/>
    <w:rsid w:val="00E57060"/>
    <w:rsid w:val="00E66A68"/>
    <w:rsid w:val="00E81ADD"/>
    <w:rsid w:val="00E87616"/>
    <w:rsid w:val="00EA5C16"/>
    <w:rsid w:val="00EE639A"/>
    <w:rsid w:val="00EF000D"/>
    <w:rsid w:val="00F5032F"/>
    <w:rsid w:val="00F50A20"/>
    <w:rsid w:val="00F545A3"/>
    <w:rsid w:val="00F83EE2"/>
    <w:rsid w:val="00FB1502"/>
    <w:rsid w:val="00FB5706"/>
    <w:rsid w:val="00FB7887"/>
    <w:rsid w:val="00FD04E3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65F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023AD6-6B29-4DC3-BCBC-AE7FFDB33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FCE22-E694-47CB-B5F3-0DF7ED2E81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</TotalTime>
  <Pages>3</Pages>
  <Words>224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Kinga Zaranek</cp:lastModifiedBy>
  <cp:revision>2</cp:revision>
  <cp:lastPrinted>2026-03-23T11:32:00Z</cp:lastPrinted>
  <dcterms:created xsi:type="dcterms:W3CDTF">2026-04-30T07:23:00Z</dcterms:created>
  <dcterms:modified xsi:type="dcterms:W3CDTF">2026-04-30T07:23:00Z</dcterms:modified>
</cp:coreProperties>
</file>