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59FDC" w14:textId="77777777" w:rsidR="00141A58" w:rsidRDefault="00141A58" w:rsidP="00141A58">
      <w:pPr>
        <w:rPr>
          <w:rFonts w:asciiTheme="minorHAnsi" w:hAnsiTheme="minorHAnsi" w:cstheme="minorHAnsi"/>
        </w:rPr>
      </w:pPr>
    </w:p>
    <w:p w14:paraId="04325E84" w14:textId="77777777" w:rsidR="003A4A71" w:rsidRDefault="003A4A71" w:rsidP="003A4A71">
      <w:pPr>
        <w:jc w:val="center"/>
        <w:rPr>
          <w:b/>
        </w:rPr>
      </w:pPr>
      <w:r w:rsidRPr="00AF3DB6">
        <w:rPr>
          <w:b/>
        </w:rPr>
        <w:t>HARMONOGRAM WSPARCIA</w:t>
      </w:r>
    </w:p>
    <w:p w14:paraId="1B60AC26" w14:textId="77777777" w:rsidR="003A4A71" w:rsidRDefault="003A4A71" w:rsidP="003A4A71">
      <w:pPr>
        <w:jc w:val="center"/>
        <w:rPr>
          <w:b/>
        </w:rPr>
      </w:pPr>
    </w:p>
    <w:p w14:paraId="66B8E3A2" w14:textId="5E6A9D09" w:rsidR="003A4A71" w:rsidRPr="009C4A3C" w:rsidRDefault="003A4A71" w:rsidP="003A4A71">
      <w:pPr>
        <w:pStyle w:val="Akapitzlist"/>
        <w:numPr>
          <w:ilvl w:val="0"/>
          <w:numId w:val="4"/>
        </w:numPr>
        <w:spacing w:after="160" w:line="259" w:lineRule="auto"/>
        <w:ind w:left="-284" w:hanging="425"/>
        <w:rPr>
          <w:b/>
          <w:sz w:val="20"/>
        </w:rPr>
      </w:pPr>
      <w:r w:rsidRPr="009C4A3C">
        <w:rPr>
          <w:b/>
          <w:sz w:val="20"/>
        </w:rPr>
        <w:t>BENEFICJENT:</w:t>
      </w:r>
      <w:r w:rsidR="001030F3">
        <w:rPr>
          <w:b/>
          <w:sz w:val="20"/>
        </w:rPr>
        <w:t xml:space="preserve"> Agencja Rozwoju Pomorza S.A</w:t>
      </w:r>
      <w:r w:rsidRPr="009C4A3C">
        <w:rPr>
          <w:b/>
          <w:sz w:val="20"/>
        </w:rPr>
        <w:tab/>
      </w:r>
      <w:r w:rsidRPr="009C4A3C">
        <w:rPr>
          <w:b/>
          <w:sz w:val="20"/>
        </w:rPr>
        <w:tab/>
      </w:r>
      <w:r w:rsidRPr="009C4A3C">
        <w:rPr>
          <w:b/>
          <w:sz w:val="20"/>
        </w:rPr>
        <w:tab/>
      </w:r>
      <w:r w:rsidRPr="009C4A3C">
        <w:rPr>
          <w:b/>
          <w:sz w:val="20"/>
        </w:rPr>
        <w:tab/>
      </w:r>
    </w:p>
    <w:p w14:paraId="5E01B6BF" w14:textId="52A4CE67" w:rsidR="003A4A71" w:rsidRPr="009C4A3C" w:rsidRDefault="003A4A71" w:rsidP="003A4A71">
      <w:pPr>
        <w:pStyle w:val="Akapitzlist"/>
        <w:numPr>
          <w:ilvl w:val="0"/>
          <w:numId w:val="4"/>
        </w:numPr>
        <w:spacing w:after="160" w:line="259" w:lineRule="auto"/>
        <w:ind w:left="-284" w:hanging="425"/>
        <w:rPr>
          <w:b/>
          <w:sz w:val="20"/>
        </w:rPr>
      </w:pPr>
      <w:r w:rsidRPr="009C4A3C">
        <w:rPr>
          <w:b/>
          <w:sz w:val="20"/>
        </w:rPr>
        <w:t>NUMER PROJEKTU:</w:t>
      </w:r>
      <w:r w:rsidR="001030F3">
        <w:rPr>
          <w:b/>
          <w:sz w:val="20"/>
        </w:rPr>
        <w:t xml:space="preserve"> FEPM.05.09-IZ.00-0003/24</w:t>
      </w:r>
      <w:r w:rsidRPr="009C4A3C">
        <w:rPr>
          <w:b/>
          <w:sz w:val="20"/>
        </w:rPr>
        <w:tab/>
      </w:r>
      <w:r w:rsidRPr="009C4A3C">
        <w:rPr>
          <w:b/>
          <w:sz w:val="20"/>
        </w:rPr>
        <w:tab/>
      </w:r>
      <w:r w:rsidRPr="009C4A3C">
        <w:rPr>
          <w:b/>
          <w:sz w:val="20"/>
        </w:rPr>
        <w:tab/>
      </w:r>
    </w:p>
    <w:p w14:paraId="02CCAD55" w14:textId="5CDD8205" w:rsidR="003A4A71" w:rsidRPr="009C4A3C" w:rsidRDefault="003A4A71" w:rsidP="003A4A71">
      <w:pPr>
        <w:pStyle w:val="Akapitzlist"/>
        <w:numPr>
          <w:ilvl w:val="0"/>
          <w:numId w:val="4"/>
        </w:numPr>
        <w:spacing w:after="160" w:line="259" w:lineRule="auto"/>
        <w:ind w:left="-284" w:hanging="425"/>
        <w:rPr>
          <w:b/>
          <w:sz w:val="20"/>
        </w:rPr>
      </w:pPr>
      <w:r w:rsidRPr="009C4A3C">
        <w:rPr>
          <w:b/>
          <w:sz w:val="20"/>
        </w:rPr>
        <w:t>TYTUŁ PROJEKTU:</w:t>
      </w:r>
      <w:r w:rsidR="001030F3">
        <w:rPr>
          <w:b/>
          <w:sz w:val="20"/>
        </w:rPr>
        <w:t xml:space="preserve"> WEKTOR. Metropolitalny System Finansowania Kształcenia.</w:t>
      </w:r>
      <w:r w:rsidRPr="009C4A3C">
        <w:rPr>
          <w:b/>
          <w:sz w:val="20"/>
        </w:rPr>
        <w:tab/>
      </w:r>
      <w:r w:rsidRPr="009C4A3C">
        <w:rPr>
          <w:b/>
          <w:sz w:val="20"/>
        </w:rPr>
        <w:tab/>
      </w:r>
      <w:r w:rsidRPr="009C4A3C">
        <w:rPr>
          <w:b/>
          <w:sz w:val="20"/>
        </w:rPr>
        <w:tab/>
      </w:r>
    </w:p>
    <w:p w14:paraId="01225798" w14:textId="59EE0EE8" w:rsidR="003A4A71" w:rsidRPr="009C4A3C" w:rsidRDefault="003A4A71" w:rsidP="003A4A71">
      <w:pPr>
        <w:pStyle w:val="Akapitzlist"/>
        <w:numPr>
          <w:ilvl w:val="0"/>
          <w:numId w:val="4"/>
        </w:numPr>
        <w:spacing w:after="160" w:line="259" w:lineRule="auto"/>
        <w:ind w:left="-284" w:hanging="425"/>
        <w:rPr>
          <w:b/>
          <w:sz w:val="20"/>
        </w:rPr>
      </w:pPr>
      <w:r w:rsidRPr="009C4A3C">
        <w:rPr>
          <w:b/>
          <w:sz w:val="20"/>
        </w:rPr>
        <w:t>DATA PRZEKAZANIA HARMONOGRAMU:</w:t>
      </w:r>
      <w:r w:rsidR="002D7E3F">
        <w:rPr>
          <w:b/>
          <w:sz w:val="20"/>
        </w:rPr>
        <w:t xml:space="preserve"> przez WUP w Gdańsku do ARP S.A - 12.09.2025 r.</w:t>
      </w:r>
      <w:r w:rsidRPr="009C4A3C">
        <w:rPr>
          <w:b/>
          <w:sz w:val="20"/>
        </w:rPr>
        <w:tab/>
      </w:r>
    </w:p>
    <w:tbl>
      <w:tblPr>
        <w:tblStyle w:val="Tabela-Siatka"/>
        <w:tblW w:w="15310" w:type="dxa"/>
        <w:tblInd w:w="-714" w:type="dxa"/>
        <w:tblLook w:val="04A0" w:firstRow="1" w:lastRow="0" w:firstColumn="1" w:lastColumn="0" w:noHBand="0" w:noVBand="1"/>
      </w:tblPr>
      <w:tblGrid>
        <w:gridCol w:w="564"/>
        <w:gridCol w:w="5288"/>
        <w:gridCol w:w="1261"/>
        <w:gridCol w:w="1663"/>
        <w:gridCol w:w="1533"/>
        <w:gridCol w:w="1931"/>
        <w:gridCol w:w="1369"/>
        <w:gridCol w:w="1701"/>
      </w:tblGrid>
      <w:tr w:rsidR="00AF4E21" w:rsidRPr="00AF3DB6" w14:paraId="42D716B4" w14:textId="77777777" w:rsidTr="00B66917">
        <w:trPr>
          <w:trHeight w:val="572"/>
        </w:trPr>
        <w:tc>
          <w:tcPr>
            <w:tcW w:w="564" w:type="dxa"/>
            <w:shd w:val="clear" w:color="auto" w:fill="F2F2F2" w:themeFill="background1" w:themeFillShade="F2"/>
            <w:vAlign w:val="center"/>
          </w:tcPr>
          <w:p w14:paraId="1D87212A" w14:textId="77777777" w:rsidR="003A4A71" w:rsidRPr="00AF3DB6" w:rsidRDefault="003A4A71" w:rsidP="003434CC">
            <w:pPr>
              <w:jc w:val="center"/>
              <w:rPr>
                <w:b/>
                <w:sz w:val="18"/>
              </w:rPr>
            </w:pPr>
            <w:r w:rsidRPr="00AF3DB6">
              <w:rPr>
                <w:b/>
                <w:sz w:val="18"/>
              </w:rPr>
              <w:t>LP.</w:t>
            </w:r>
          </w:p>
        </w:tc>
        <w:tc>
          <w:tcPr>
            <w:tcW w:w="5288" w:type="dxa"/>
            <w:shd w:val="clear" w:color="auto" w:fill="F2F2F2" w:themeFill="background1" w:themeFillShade="F2"/>
            <w:vAlign w:val="center"/>
          </w:tcPr>
          <w:p w14:paraId="6410028B" w14:textId="77777777" w:rsidR="003A4A71" w:rsidRPr="00AF3DB6" w:rsidRDefault="003A4A71" w:rsidP="003434CC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Rodzaj formy wsparcia</w:t>
            </w:r>
          </w:p>
        </w:tc>
        <w:tc>
          <w:tcPr>
            <w:tcW w:w="1261" w:type="dxa"/>
            <w:shd w:val="clear" w:color="auto" w:fill="F2F2F2" w:themeFill="background1" w:themeFillShade="F2"/>
            <w:vAlign w:val="center"/>
          </w:tcPr>
          <w:p w14:paraId="553E87B1" w14:textId="77777777" w:rsidR="003A4A71" w:rsidRDefault="003A4A71" w:rsidP="003434CC">
            <w:pPr>
              <w:jc w:val="center"/>
              <w:rPr>
                <w:b/>
                <w:sz w:val="18"/>
              </w:rPr>
            </w:pPr>
            <w:r w:rsidRPr="00AF3DB6">
              <w:rPr>
                <w:b/>
                <w:sz w:val="18"/>
              </w:rPr>
              <w:t xml:space="preserve">Data </w:t>
            </w:r>
            <w:r>
              <w:rPr>
                <w:b/>
                <w:sz w:val="18"/>
              </w:rPr>
              <w:t>w</w:t>
            </w:r>
            <w:r w:rsidRPr="00AF3DB6">
              <w:rPr>
                <w:b/>
                <w:sz w:val="18"/>
              </w:rPr>
              <w:t xml:space="preserve">sparcia </w:t>
            </w:r>
          </w:p>
          <w:p w14:paraId="5AE876C1" w14:textId="77777777" w:rsidR="003A4A71" w:rsidRPr="00AF3DB6" w:rsidRDefault="003A4A71" w:rsidP="003434CC">
            <w:pPr>
              <w:jc w:val="center"/>
              <w:rPr>
                <w:b/>
                <w:sz w:val="18"/>
              </w:rPr>
            </w:pPr>
            <w:r w:rsidRPr="00AF3DB6">
              <w:rPr>
                <w:b/>
                <w:sz w:val="18"/>
              </w:rPr>
              <w:t>(od – do)</w:t>
            </w:r>
          </w:p>
        </w:tc>
        <w:tc>
          <w:tcPr>
            <w:tcW w:w="1663" w:type="dxa"/>
            <w:shd w:val="clear" w:color="auto" w:fill="F2F2F2" w:themeFill="background1" w:themeFillShade="F2"/>
            <w:vAlign w:val="center"/>
          </w:tcPr>
          <w:p w14:paraId="2320A1B5" w14:textId="77777777" w:rsidR="003A4A71" w:rsidRPr="00AF3DB6" w:rsidRDefault="003A4A71" w:rsidP="003434CC">
            <w:pPr>
              <w:jc w:val="center"/>
              <w:rPr>
                <w:b/>
                <w:sz w:val="18"/>
              </w:rPr>
            </w:pPr>
            <w:r w:rsidRPr="00AF3DB6">
              <w:rPr>
                <w:b/>
                <w:sz w:val="18"/>
              </w:rPr>
              <w:t>Godziny realizacji wsparcia</w:t>
            </w:r>
            <w:r>
              <w:rPr>
                <w:b/>
                <w:sz w:val="18"/>
              </w:rPr>
              <w:t xml:space="preserve"> (od – do)</w:t>
            </w:r>
          </w:p>
        </w:tc>
        <w:tc>
          <w:tcPr>
            <w:tcW w:w="1533" w:type="dxa"/>
            <w:shd w:val="clear" w:color="auto" w:fill="F2F2F2" w:themeFill="background1" w:themeFillShade="F2"/>
            <w:vAlign w:val="center"/>
          </w:tcPr>
          <w:p w14:paraId="35E85D31" w14:textId="77777777" w:rsidR="003A4A71" w:rsidRPr="00AF3DB6" w:rsidRDefault="003A4A71" w:rsidP="003434CC">
            <w:pPr>
              <w:jc w:val="center"/>
              <w:rPr>
                <w:b/>
                <w:sz w:val="18"/>
              </w:rPr>
            </w:pPr>
            <w:r w:rsidRPr="00AF3DB6">
              <w:rPr>
                <w:b/>
                <w:sz w:val="18"/>
              </w:rPr>
              <w:t>Miejsce realizacji wsparcia</w:t>
            </w:r>
            <w:r>
              <w:rPr>
                <w:b/>
                <w:sz w:val="18"/>
              </w:rPr>
              <w:t xml:space="preserve"> (dokładny adres)</w:t>
            </w:r>
          </w:p>
        </w:tc>
        <w:tc>
          <w:tcPr>
            <w:tcW w:w="1931" w:type="dxa"/>
            <w:shd w:val="clear" w:color="auto" w:fill="F2F2F2" w:themeFill="background1" w:themeFillShade="F2"/>
            <w:vAlign w:val="center"/>
          </w:tcPr>
          <w:p w14:paraId="2E4C02BC" w14:textId="7B8123C7" w:rsidR="003A4A71" w:rsidRPr="00AF3DB6" w:rsidRDefault="003A4A71" w:rsidP="003434CC">
            <w:pPr>
              <w:jc w:val="center"/>
              <w:rPr>
                <w:b/>
                <w:sz w:val="18"/>
              </w:rPr>
            </w:pPr>
            <w:r w:rsidRPr="00AF3DB6">
              <w:rPr>
                <w:b/>
                <w:sz w:val="18"/>
              </w:rPr>
              <w:t>Nazwa wykonawcy wsparcia</w:t>
            </w:r>
            <w:r>
              <w:rPr>
                <w:b/>
                <w:sz w:val="18"/>
              </w:rPr>
              <w:t xml:space="preserve"> (pole</w:t>
            </w:r>
            <w:r w:rsidR="00B66917">
              <w:rPr>
                <w:b/>
                <w:sz w:val="18"/>
              </w:rPr>
              <w:t xml:space="preserve"> wskazane,</w:t>
            </w:r>
            <w:r>
              <w:rPr>
                <w:b/>
                <w:sz w:val="18"/>
              </w:rPr>
              <w:t xml:space="preserve"> lecz nie wymagane)</w:t>
            </w:r>
          </w:p>
        </w:tc>
        <w:tc>
          <w:tcPr>
            <w:tcW w:w="1369" w:type="dxa"/>
            <w:shd w:val="clear" w:color="auto" w:fill="F2F2F2" w:themeFill="background1" w:themeFillShade="F2"/>
            <w:vAlign w:val="center"/>
          </w:tcPr>
          <w:p w14:paraId="3511A949" w14:textId="3E4A60F6" w:rsidR="003A4A71" w:rsidRDefault="003A4A71" w:rsidP="003434CC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Liczba uczestników (pole </w:t>
            </w:r>
            <w:r w:rsidR="00B66917">
              <w:rPr>
                <w:b/>
                <w:sz w:val="18"/>
              </w:rPr>
              <w:t>wskazane,</w:t>
            </w:r>
            <w:r>
              <w:rPr>
                <w:b/>
                <w:sz w:val="18"/>
              </w:rPr>
              <w:t xml:space="preserve"> lecz nie wymagane)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019817D6" w14:textId="77777777" w:rsidR="003A4A71" w:rsidRDefault="003A4A71" w:rsidP="003434CC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Uwagi</w:t>
            </w:r>
          </w:p>
        </w:tc>
      </w:tr>
      <w:tr w:rsidR="00AF4E21" w:rsidRPr="00AF3DB6" w14:paraId="48C7B29A" w14:textId="77777777" w:rsidTr="00B66917">
        <w:tc>
          <w:tcPr>
            <w:tcW w:w="564" w:type="dxa"/>
            <w:vMerge w:val="restart"/>
          </w:tcPr>
          <w:p w14:paraId="4141A335" w14:textId="3F238E2B" w:rsidR="00382A5E" w:rsidRPr="00B66917" w:rsidRDefault="00382A5E" w:rsidP="003434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5288" w:type="dxa"/>
            <w:vMerge w:val="restart"/>
          </w:tcPr>
          <w:p w14:paraId="0E1EF91B" w14:textId="607C1E6E" w:rsidR="00382A5E" w:rsidRPr="00B66917" w:rsidRDefault="00382A5E" w:rsidP="001E4F2B">
            <w:pPr>
              <w:jc w:val="center"/>
              <w:rPr>
                <w:sz w:val="20"/>
                <w:szCs w:val="20"/>
              </w:rPr>
            </w:pPr>
            <w:r w:rsidRPr="00B66917">
              <w:rPr>
                <w:sz w:val="20"/>
                <w:szCs w:val="20"/>
              </w:rPr>
              <w:t>Doradztwo zawodowe</w:t>
            </w:r>
          </w:p>
        </w:tc>
        <w:tc>
          <w:tcPr>
            <w:tcW w:w="1261" w:type="dxa"/>
          </w:tcPr>
          <w:p w14:paraId="554733E9" w14:textId="4E1019BE" w:rsidR="00382A5E" w:rsidRPr="00B66917" w:rsidRDefault="00382A5E" w:rsidP="003434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12.09.2025</w:t>
            </w:r>
          </w:p>
        </w:tc>
        <w:tc>
          <w:tcPr>
            <w:tcW w:w="1663" w:type="dxa"/>
          </w:tcPr>
          <w:p w14:paraId="279F46D7" w14:textId="320C047F" w:rsidR="00382A5E" w:rsidRPr="00B66917" w:rsidRDefault="00382A5E" w:rsidP="00CE77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00310B">
              <w:rPr>
                <w:sz w:val="20"/>
                <w:szCs w:val="20"/>
              </w:rPr>
              <w:t>:00</w:t>
            </w:r>
            <w:r>
              <w:rPr>
                <w:sz w:val="20"/>
                <w:szCs w:val="20"/>
              </w:rPr>
              <w:t>-15</w:t>
            </w:r>
            <w:r w:rsidR="0000310B">
              <w:rPr>
                <w:sz w:val="20"/>
                <w:szCs w:val="20"/>
              </w:rPr>
              <w:t>:00</w:t>
            </w:r>
          </w:p>
        </w:tc>
        <w:tc>
          <w:tcPr>
            <w:tcW w:w="1533" w:type="dxa"/>
            <w:vMerge w:val="restart"/>
          </w:tcPr>
          <w:p w14:paraId="246D6DBD" w14:textId="155CE780" w:rsidR="00382A5E" w:rsidRPr="00B66917" w:rsidRDefault="00382A5E" w:rsidP="003434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Wojewódzki Urząd Pracy w Gdańsku; Pomorskie Centrum Kariery, ul. Żabi Kruk 16, parter pok. 0.8</w:t>
            </w:r>
          </w:p>
        </w:tc>
        <w:tc>
          <w:tcPr>
            <w:tcW w:w="1931" w:type="dxa"/>
          </w:tcPr>
          <w:p w14:paraId="1517B804" w14:textId="77777777" w:rsidR="00382A5E" w:rsidRPr="00B66917" w:rsidRDefault="00382A5E" w:rsidP="003434CC">
            <w:pPr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14:paraId="49FB2873" w14:textId="77777777" w:rsidR="00382A5E" w:rsidRPr="00AF3DB6" w:rsidRDefault="00382A5E" w:rsidP="003434CC"/>
        </w:tc>
        <w:tc>
          <w:tcPr>
            <w:tcW w:w="1701" w:type="dxa"/>
            <w:vMerge w:val="restart"/>
          </w:tcPr>
          <w:p w14:paraId="434BAA0E" w14:textId="62872915" w:rsidR="00382A5E" w:rsidRPr="00DF5F45" w:rsidRDefault="00DF5F45" w:rsidP="003434CC">
            <w:pPr>
              <w:rPr>
                <w:sz w:val="20"/>
                <w:szCs w:val="20"/>
              </w:rPr>
            </w:pPr>
            <w:r w:rsidRPr="00DF5F45">
              <w:rPr>
                <w:sz w:val="20"/>
                <w:szCs w:val="20"/>
              </w:rPr>
              <w:t xml:space="preserve">Deklarowana dostępność Doradców zawodowych finansowanych w ramach zadania nr 3. Doradztwo zawodowe dla uczestników projektu; </w:t>
            </w:r>
            <w:r w:rsidR="00AF4E21">
              <w:rPr>
                <w:sz w:val="20"/>
                <w:szCs w:val="20"/>
              </w:rPr>
              <w:t xml:space="preserve">w ramach projektu  </w:t>
            </w:r>
            <w:r w:rsidRPr="00DF5F45">
              <w:rPr>
                <w:sz w:val="20"/>
                <w:szCs w:val="20"/>
              </w:rPr>
              <w:t>WEKTOR. Metropolitalny System Finansowania Kształcenia.</w:t>
            </w:r>
          </w:p>
        </w:tc>
      </w:tr>
      <w:tr w:rsidR="00AF4E21" w:rsidRPr="00AF3DB6" w14:paraId="230638E1" w14:textId="77777777" w:rsidTr="00B66917">
        <w:tc>
          <w:tcPr>
            <w:tcW w:w="564" w:type="dxa"/>
            <w:vMerge/>
          </w:tcPr>
          <w:p w14:paraId="508EC671" w14:textId="5C61BC20" w:rsidR="00382A5E" w:rsidRPr="00B66917" w:rsidRDefault="00382A5E" w:rsidP="003434CC">
            <w:pPr>
              <w:rPr>
                <w:sz w:val="20"/>
                <w:szCs w:val="20"/>
              </w:rPr>
            </w:pPr>
          </w:p>
        </w:tc>
        <w:tc>
          <w:tcPr>
            <w:tcW w:w="5288" w:type="dxa"/>
            <w:vMerge/>
          </w:tcPr>
          <w:p w14:paraId="105FB432" w14:textId="0DC883FC" w:rsidR="00382A5E" w:rsidRPr="00B66917" w:rsidRDefault="00382A5E" w:rsidP="003434CC">
            <w:pPr>
              <w:rPr>
                <w:sz w:val="20"/>
                <w:szCs w:val="20"/>
              </w:rPr>
            </w:pPr>
          </w:p>
        </w:tc>
        <w:tc>
          <w:tcPr>
            <w:tcW w:w="1261" w:type="dxa"/>
          </w:tcPr>
          <w:p w14:paraId="42909F28" w14:textId="7D20371E" w:rsidR="00382A5E" w:rsidRPr="00B66917" w:rsidRDefault="00382A5E" w:rsidP="003434CC">
            <w:pPr>
              <w:rPr>
                <w:sz w:val="20"/>
                <w:szCs w:val="20"/>
              </w:rPr>
            </w:pPr>
            <w:r w:rsidRPr="00B66917">
              <w:rPr>
                <w:sz w:val="20"/>
                <w:szCs w:val="20"/>
              </w:rPr>
              <w:t>15.</w:t>
            </w:r>
            <w:r>
              <w:rPr>
                <w:sz w:val="20"/>
                <w:szCs w:val="20"/>
              </w:rPr>
              <w:t>09</w:t>
            </w:r>
            <w:r w:rsidRPr="00B66917">
              <w:rPr>
                <w:sz w:val="20"/>
                <w:szCs w:val="20"/>
              </w:rPr>
              <w:t>.2025</w:t>
            </w:r>
          </w:p>
        </w:tc>
        <w:tc>
          <w:tcPr>
            <w:tcW w:w="1663" w:type="dxa"/>
          </w:tcPr>
          <w:p w14:paraId="413695D3" w14:textId="578C408B" w:rsidR="00382A5E" w:rsidRPr="00B66917" w:rsidRDefault="00382A5E" w:rsidP="00CE77F9">
            <w:pPr>
              <w:jc w:val="center"/>
              <w:rPr>
                <w:sz w:val="20"/>
                <w:szCs w:val="20"/>
              </w:rPr>
            </w:pPr>
            <w:r w:rsidRPr="00B66917">
              <w:rPr>
                <w:sz w:val="20"/>
                <w:szCs w:val="20"/>
              </w:rPr>
              <w:t>9</w:t>
            </w:r>
            <w:r w:rsidR="0000310B">
              <w:rPr>
                <w:sz w:val="20"/>
                <w:szCs w:val="20"/>
              </w:rPr>
              <w:t>:00</w:t>
            </w:r>
            <w:r w:rsidRPr="00B66917">
              <w:rPr>
                <w:sz w:val="20"/>
                <w:szCs w:val="20"/>
              </w:rPr>
              <w:t>-16</w:t>
            </w:r>
            <w:r w:rsidR="0000310B">
              <w:rPr>
                <w:sz w:val="20"/>
                <w:szCs w:val="20"/>
              </w:rPr>
              <w:t>:00</w:t>
            </w:r>
          </w:p>
        </w:tc>
        <w:tc>
          <w:tcPr>
            <w:tcW w:w="1533" w:type="dxa"/>
            <w:vMerge/>
          </w:tcPr>
          <w:p w14:paraId="661EA6C0" w14:textId="46A94304" w:rsidR="00382A5E" w:rsidRPr="00B66917" w:rsidRDefault="00382A5E" w:rsidP="003434CC">
            <w:pPr>
              <w:rPr>
                <w:sz w:val="20"/>
                <w:szCs w:val="20"/>
              </w:rPr>
            </w:pPr>
          </w:p>
        </w:tc>
        <w:tc>
          <w:tcPr>
            <w:tcW w:w="1931" w:type="dxa"/>
          </w:tcPr>
          <w:p w14:paraId="40F0118E" w14:textId="313C6948" w:rsidR="00382A5E" w:rsidRPr="00B66917" w:rsidRDefault="00382A5E" w:rsidP="003434CC">
            <w:pPr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14:paraId="54DE4D73" w14:textId="77777777" w:rsidR="00382A5E" w:rsidRPr="00AF3DB6" w:rsidRDefault="00382A5E" w:rsidP="003434CC"/>
        </w:tc>
        <w:tc>
          <w:tcPr>
            <w:tcW w:w="1701" w:type="dxa"/>
            <w:vMerge/>
          </w:tcPr>
          <w:p w14:paraId="6F4E1EF3" w14:textId="77777777" w:rsidR="00382A5E" w:rsidRPr="00AF3DB6" w:rsidRDefault="00382A5E" w:rsidP="003434CC"/>
        </w:tc>
      </w:tr>
      <w:tr w:rsidR="00AF4E21" w:rsidRPr="00AF3DB6" w14:paraId="205D5F2F" w14:textId="77777777" w:rsidTr="00B66917">
        <w:tc>
          <w:tcPr>
            <w:tcW w:w="564" w:type="dxa"/>
            <w:vMerge/>
          </w:tcPr>
          <w:p w14:paraId="40C0D918" w14:textId="2C7B0147" w:rsidR="00382A5E" w:rsidRPr="00B66917" w:rsidRDefault="00382A5E" w:rsidP="003434CC">
            <w:pPr>
              <w:rPr>
                <w:sz w:val="20"/>
                <w:szCs w:val="20"/>
              </w:rPr>
            </w:pPr>
          </w:p>
        </w:tc>
        <w:tc>
          <w:tcPr>
            <w:tcW w:w="5288" w:type="dxa"/>
            <w:vMerge/>
          </w:tcPr>
          <w:p w14:paraId="415540E4" w14:textId="13DF7D50" w:rsidR="00382A5E" w:rsidRPr="00AF3DB6" w:rsidRDefault="00382A5E" w:rsidP="003434CC"/>
        </w:tc>
        <w:tc>
          <w:tcPr>
            <w:tcW w:w="1261" w:type="dxa"/>
          </w:tcPr>
          <w:p w14:paraId="7EA73621" w14:textId="5DF835F7" w:rsidR="00382A5E" w:rsidRPr="00B66917" w:rsidRDefault="00382A5E" w:rsidP="003434CC">
            <w:pPr>
              <w:rPr>
                <w:sz w:val="20"/>
                <w:szCs w:val="20"/>
              </w:rPr>
            </w:pPr>
            <w:r w:rsidRPr="00B66917">
              <w:rPr>
                <w:sz w:val="20"/>
                <w:szCs w:val="20"/>
              </w:rPr>
              <w:t>16.09.2025</w:t>
            </w:r>
          </w:p>
        </w:tc>
        <w:tc>
          <w:tcPr>
            <w:tcW w:w="1663" w:type="dxa"/>
          </w:tcPr>
          <w:p w14:paraId="6FD47EE1" w14:textId="643E5490" w:rsidR="00382A5E" w:rsidRPr="00DE5A53" w:rsidRDefault="0000310B" w:rsidP="00CE77F9">
            <w:pPr>
              <w:jc w:val="center"/>
              <w:rPr>
                <w:sz w:val="20"/>
                <w:szCs w:val="20"/>
              </w:rPr>
            </w:pPr>
            <w:r w:rsidRPr="00B66917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:00</w:t>
            </w:r>
            <w:r w:rsidRPr="00B66917">
              <w:rPr>
                <w:sz w:val="20"/>
                <w:szCs w:val="20"/>
              </w:rPr>
              <w:t>-16</w:t>
            </w:r>
            <w:r>
              <w:rPr>
                <w:sz w:val="20"/>
                <w:szCs w:val="20"/>
              </w:rPr>
              <w:t>:00</w:t>
            </w:r>
          </w:p>
        </w:tc>
        <w:tc>
          <w:tcPr>
            <w:tcW w:w="1533" w:type="dxa"/>
            <w:vMerge/>
          </w:tcPr>
          <w:p w14:paraId="46147759" w14:textId="667CC44C" w:rsidR="00382A5E" w:rsidRPr="00AF3DB6" w:rsidRDefault="00382A5E" w:rsidP="003434CC"/>
        </w:tc>
        <w:tc>
          <w:tcPr>
            <w:tcW w:w="1931" w:type="dxa"/>
          </w:tcPr>
          <w:p w14:paraId="1A3363AE" w14:textId="759FB643" w:rsidR="00382A5E" w:rsidRPr="00AF3DB6" w:rsidRDefault="00382A5E" w:rsidP="003434CC"/>
        </w:tc>
        <w:tc>
          <w:tcPr>
            <w:tcW w:w="1369" w:type="dxa"/>
          </w:tcPr>
          <w:p w14:paraId="4083D597" w14:textId="77777777" w:rsidR="00382A5E" w:rsidRPr="00AF3DB6" w:rsidRDefault="00382A5E" w:rsidP="003434CC"/>
        </w:tc>
        <w:tc>
          <w:tcPr>
            <w:tcW w:w="1701" w:type="dxa"/>
            <w:vMerge/>
          </w:tcPr>
          <w:p w14:paraId="1CA5D15B" w14:textId="77777777" w:rsidR="00382A5E" w:rsidRPr="00AF3DB6" w:rsidRDefault="00382A5E" w:rsidP="003434CC"/>
        </w:tc>
      </w:tr>
      <w:tr w:rsidR="00AF4E21" w:rsidRPr="00AF3DB6" w14:paraId="0BF281DC" w14:textId="77777777" w:rsidTr="00B66917">
        <w:tc>
          <w:tcPr>
            <w:tcW w:w="564" w:type="dxa"/>
            <w:vMerge/>
          </w:tcPr>
          <w:p w14:paraId="05F2932C" w14:textId="05ECB89E" w:rsidR="00382A5E" w:rsidRPr="00B66917" w:rsidRDefault="00382A5E" w:rsidP="003434CC">
            <w:pPr>
              <w:rPr>
                <w:sz w:val="20"/>
                <w:szCs w:val="20"/>
              </w:rPr>
            </w:pPr>
          </w:p>
        </w:tc>
        <w:tc>
          <w:tcPr>
            <w:tcW w:w="5288" w:type="dxa"/>
            <w:vMerge/>
          </w:tcPr>
          <w:p w14:paraId="4604BA7A" w14:textId="7FD73303" w:rsidR="00382A5E" w:rsidRPr="00B66917" w:rsidRDefault="00382A5E" w:rsidP="003434CC">
            <w:pPr>
              <w:rPr>
                <w:sz w:val="20"/>
                <w:szCs w:val="20"/>
              </w:rPr>
            </w:pPr>
          </w:p>
        </w:tc>
        <w:tc>
          <w:tcPr>
            <w:tcW w:w="1261" w:type="dxa"/>
          </w:tcPr>
          <w:p w14:paraId="3E72BCB4" w14:textId="0C7506A8" w:rsidR="00382A5E" w:rsidRPr="00B66917" w:rsidRDefault="00382A5E" w:rsidP="003434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17.09.2025</w:t>
            </w:r>
          </w:p>
        </w:tc>
        <w:tc>
          <w:tcPr>
            <w:tcW w:w="1663" w:type="dxa"/>
          </w:tcPr>
          <w:p w14:paraId="52BE0BD3" w14:textId="74CFD861" w:rsidR="00382A5E" w:rsidRPr="00DE5A53" w:rsidRDefault="00382A5E" w:rsidP="00CE77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00310B">
              <w:rPr>
                <w:sz w:val="20"/>
                <w:szCs w:val="20"/>
              </w:rPr>
              <w:t>:00</w:t>
            </w:r>
            <w:r w:rsidRPr="00DE5A53">
              <w:rPr>
                <w:sz w:val="20"/>
                <w:szCs w:val="20"/>
              </w:rPr>
              <w:t>-16</w:t>
            </w:r>
            <w:r w:rsidR="0000310B">
              <w:rPr>
                <w:sz w:val="20"/>
                <w:szCs w:val="20"/>
              </w:rPr>
              <w:t>:00</w:t>
            </w:r>
          </w:p>
        </w:tc>
        <w:tc>
          <w:tcPr>
            <w:tcW w:w="1533" w:type="dxa"/>
            <w:vMerge/>
          </w:tcPr>
          <w:p w14:paraId="5FD86D99" w14:textId="5B837B43" w:rsidR="00382A5E" w:rsidRPr="00B66917" w:rsidRDefault="00382A5E" w:rsidP="003434CC">
            <w:pPr>
              <w:rPr>
                <w:sz w:val="20"/>
                <w:szCs w:val="20"/>
              </w:rPr>
            </w:pPr>
          </w:p>
        </w:tc>
        <w:tc>
          <w:tcPr>
            <w:tcW w:w="1931" w:type="dxa"/>
          </w:tcPr>
          <w:p w14:paraId="0CF17F85" w14:textId="0B2010A5" w:rsidR="00382A5E" w:rsidRPr="00B66917" w:rsidRDefault="00382A5E" w:rsidP="003434CC">
            <w:pPr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14:paraId="27B5CB3D" w14:textId="77777777" w:rsidR="00382A5E" w:rsidRPr="00AF3DB6" w:rsidRDefault="00382A5E" w:rsidP="003434CC"/>
        </w:tc>
        <w:tc>
          <w:tcPr>
            <w:tcW w:w="1701" w:type="dxa"/>
            <w:vMerge/>
          </w:tcPr>
          <w:p w14:paraId="0442A64D" w14:textId="77777777" w:rsidR="00382A5E" w:rsidRPr="00AF3DB6" w:rsidRDefault="00382A5E" w:rsidP="003434CC"/>
        </w:tc>
      </w:tr>
      <w:tr w:rsidR="00AF4E21" w:rsidRPr="00AF3DB6" w14:paraId="1A366200" w14:textId="77777777" w:rsidTr="00B66917">
        <w:tc>
          <w:tcPr>
            <w:tcW w:w="564" w:type="dxa"/>
            <w:vMerge/>
          </w:tcPr>
          <w:p w14:paraId="391960B9" w14:textId="6573453C" w:rsidR="00382A5E" w:rsidRPr="00B66917" w:rsidRDefault="00382A5E" w:rsidP="003434CC">
            <w:pPr>
              <w:rPr>
                <w:sz w:val="20"/>
                <w:szCs w:val="20"/>
              </w:rPr>
            </w:pPr>
          </w:p>
        </w:tc>
        <w:tc>
          <w:tcPr>
            <w:tcW w:w="5288" w:type="dxa"/>
            <w:vMerge/>
          </w:tcPr>
          <w:p w14:paraId="1DA05A19" w14:textId="7DCCE8D5" w:rsidR="00382A5E" w:rsidRPr="00AF3DB6" w:rsidRDefault="00382A5E" w:rsidP="003434CC"/>
        </w:tc>
        <w:tc>
          <w:tcPr>
            <w:tcW w:w="1261" w:type="dxa"/>
          </w:tcPr>
          <w:p w14:paraId="2BAD3019" w14:textId="6B6734D1" w:rsidR="00382A5E" w:rsidRPr="00AF3DB6" w:rsidRDefault="00382A5E" w:rsidP="003434CC">
            <w:r>
              <w:rPr>
                <w:sz w:val="20"/>
                <w:szCs w:val="20"/>
              </w:rPr>
              <w:t>22</w:t>
            </w:r>
            <w:r w:rsidRPr="00B66917">
              <w:rPr>
                <w:sz w:val="20"/>
                <w:szCs w:val="20"/>
              </w:rPr>
              <w:t>.09.2025</w:t>
            </w:r>
          </w:p>
        </w:tc>
        <w:tc>
          <w:tcPr>
            <w:tcW w:w="1663" w:type="dxa"/>
          </w:tcPr>
          <w:p w14:paraId="2E1AFFB5" w14:textId="7845A00D" w:rsidR="00382A5E" w:rsidRPr="00DE5A53" w:rsidRDefault="0000310B" w:rsidP="00CE77F9">
            <w:pPr>
              <w:jc w:val="center"/>
              <w:rPr>
                <w:sz w:val="20"/>
                <w:szCs w:val="20"/>
              </w:rPr>
            </w:pPr>
            <w:r w:rsidRPr="00B66917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:00</w:t>
            </w:r>
            <w:r w:rsidRPr="00B66917">
              <w:rPr>
                <w:sz w:val="20"/>
                <w:szCs w:val="20"/>
              </w:rPr>
              <w:t>-16</w:t>
            </w:r>
            <w:r>
              <w:rPr>
                <w:sz w:val="20"/>
                <w:szCs w:val="20"/>
              </w:rPr>
              <w:t>:00</w:t>
            </w:r>
          </w:p>
        </w:tc>
        <w:tc>
          <w:tcPr>
            <w:tcW w:w="1533" w:type="dxa"/>
            <w:vMerge/>
          </w:tcPr>
          <w:p w14:paraId="5CD08750" w14:textId="5E1CA982" w:rsidR="00382A5E" w:rsidRPr="00AF3DB6" w:rsidRDefault="00382A5E" w:rsidP="003434CC"/>
        </w:tc>
        <w:tc>
          <w:tcPr>
            <w:tcW w:w="1931" w:type="dxa"/>
          </w:tcPr>
          <w:p w14:paraId="46E3E99E" w14:textId="682B376C" w:rsidR="00382A5E" w:rsidRPr="00AF3DB6" w:rsidRDefault="00382A5E" w:rsidP="003434CC"/>
        </w:tc>
        <w:tc>
          <w:tcPr>
            <w:tcW w:w="1369" w:type="dxa"/>
          </w:tcPr>
          <w:p w14:paraId="30863F45" w14:textId="77777777" w:rsidR="00382A5E" w:rsidRPr="00AF3DB6" w:rsidRDefault="00382A5E" w:rsidP="003434CC"/>
        </w:tc>
        <w:tc>
          <w:tcPr>
            <w:tcW w:w="1701" w:type="dxa"/>
            <w:vMerge/>
          </w:tcPr>
          <w:p w14:paraId="293610FC" w14:textId="77777777" w:rsidR="00382A5E" w:rsidRPr="00AF3DB6" w:rsidRDefault="00382A5E" w:rsidP="003434CC"/>
        </w:tc>
      </w:tr>
      <w:tr w:rsidR="00AF4E21" w:rsidRPr="00AF3DB6" w14:paraId="49A41DC1" w14:textId="77777777" w:rsidTr="00B66917">
        <w:tc>
          <w:tcPr>
            <w:tcW w:w="564" w:type="dxa"/>
            <w:vMerge/>
          </w:tcPr>
          <w:p w14:paraId="335A544C" w14:textId="123405B6" w:rsidR="00382A5E" w:rsidRPr="00B66917" w:rsidRDefault="00382A5E" w:rsidP="003434CC">
            <w:pPr>
              <w:rPr>
                <w:sz w:val="20"/>
                <w:szCs w:val="20"/>
              </w:rPr>
            </w:pPr>
          </w:p>
        </w:tc>
        <w:tc>
          <w:tcPr>
            <w:tcW w:w="5288" w:type="dxa"/>
            <w:vMerge/>
          </w:tcPr>
          <w:p w14:paraId="2B60A73A" w14:textId="390D1F34" w:rsidR="00382A5E" w:rsidRPr="00AF3DB6" w:rsidRDefault="00382A5E" w:rsidP="003434CC"/>
        </w:tc>
        <w:tc>
          <w:tcPr>
            <w:tcW w:w="1261" w:type="dxa"/>
          </w:tcPr>
          <w:p w14:paraId="35FC17B7" w14:textId="1EC4EE46" w:rsidR="00382A5E" w:rsidRPr="00AF3DB6" w:rsidRDefault="00382A5E" w:rsidP="003434CC">
            <w:r>
              <w:rPr>
                <w:sz w:val="20"/>
                <w:szCs w:val="20"/>
              </w:rPr>
              <w:t>23</w:t>
            </w:r>
            <w:r w:rsidRPr="00B66917">
              <w:rPr>
                <w:sz w:val="20"/>
                <w:szCs w:val="20"/>
              </w:rPr>
              <w:t>.09.2025</w:t>
            </w:r>
          </w:p>
        </w:tc>
        <w:tc>
          <w:tcPr>
            <w:tcW w:w="1663" w:type="dxa"/>
          </w:tcPr>
          <w:p w14:paraId="23269170" w14:textId="54B2F11C" w:rsidR="00382A5E" w:rsidRPr="00AF3DB6" w:rsidRDefault="00382A5E" w:rsidP="00CE77F9">
            <w:pPr>
              <w:jc w:val="center"/>
            </w:pPr>
            <w:r>
              <w:rPr>
                <w:sz w:val="20"/>
                <w:szCs w:val="20"/>
              </w:rPr>
              <w:t>8</w:t>
            </w:r>
            <w:r w:rsidR="0000310B">
              <w:rPr>
                <w:sz w:val="20"/>
                <w:szCs w:val="20"/>
              </w:rPr>
              <w:t>:00</w:t>
            </w:r>
            <w:r w:rsidRPr="00DE5A53">
              <w:rPr>
                <w:sz w:val="20"/>
                <w:szCs w:val="20"/>
              </w:rPr>
              <w:t>-16</w:t>
            </w:r>
            <w:r w:rsidR="0000310B">
              <w:rPr>
                <w:sz w:val="20"/>
                <w:szCs w:val="20"/>
              </w:rPr>
              <w:t>:00</w:t>
            </w:r>
          </w:p>
        </w:tc>
        <w:tc>
          <w:tcPr>
            <w:tcW w:w="1533" w:type="dxa"/>
            <w:vMerge/>
          </w:tcPr>
          <w:p w14:paraId="19A633E1" w14:textId="0C9FB6D9" w:rsidR="00382A5E" w:rsidRPr="00AF3DB6" w:rsidRDefault="00382A5E" w:rsidP="003434CC"/>
        </w:tc>
        <w:tc>
          <w:tcPr>
            <w:tcW w:w="1931" w:type="dxa"/>
          </w:tcPr>
          <w:p w14:paraId="18210F70" w14:textId="5CFA0DE3" w:rsidR="00382A5E" w:rsidRPr="00AF3DB6" w:rsidRDefault="00382A5E" w:rsidP="003434CC"/>
        </w:tc>
        <w:tc>
          <w:tcPr>
            <w:tcW w:w="1369" w:type="dxa"/>
          </w:tcPr>
          <w:p w14:paraId="475A0737" w14:textId="77777777" w:rsidR="00382A5E" w:rsidRPr="00AF3DB6" w:rsidRDefault="00382A5E" w:rsidP="003434CC"/>
        </w:tc>
        <w:tc>
          <w:tcPr>
            <w:tcW w:w="1701" w:type="dxa"/>
            <w:vMerge/>
          </w:tcPr>
          <w:p w14:paraId="63D3A66A" w14:textId="77777777" w:rsidR="00382A5E" w:rsidRPr="00AF3DB6" w:rsidRDefault="00382A5E" w:rsidP="003434CC"/>
        </w:tc>
      </w:tr>
      <w:tr w:rsidR="00AF4E21" w:rsidRPr="00AF3DB6" w14:paraId="6393A7DF" w14:textId="77777777" w:rsidTr="00B66917">
        <w:tc>
          <w:tcPr>
            <w:tcW w:w="564" w:type="dxa"/>
            <w:vMerge/>
          </w:tcPr>
          <w:p w14:paraId="38164882" w14:textId="70CBD4B5" w:rsidR="00382A5E" w:rsidRPr="00B66917" w:rsidRDefault="00382A5E" w:rsidP="003434CC">
            <w:pPr>
              <w:rPr>
                <w:sz w:val="20"/>
                <w:szCs w:val="20"/>
              </w:rPr>
            </w:pPr>
          </w:p>
        </w:tc>
        <w:tc>
          <w:tcPr>
            <w:tcW w:w="5288" w:type="dxa"/>
            <w:vMerge/>
          </w:tcPr>
          <w:p w14:paraId="49E8836F" w14:textId="4772D00D" w:rsidR="00382A5E" w:rsidRPr="00AF3DB6" w:rsidRDefault="00382A5E" w:rsidP="003434CC"/>
        </w:tc>
        <w:tc>
          <w:tcPr>
            <w:tcW w:w="1261" w:type="dxa"/>
          </w:tcPr>
          <w:p w14:paraId="78071BDA" w14:textId="70A65B33" w:rsidR="00382A5E" w:rsidRPr="00AF3DB6" w:rsidRDefault="00382A5E" w:rsidP="003434CC">
            <w:r>
              <w:rPr>
                <w:sz w:val="20"/>
                <w:szCs w:val="20"/>
              </w:rPr>
              <w:t>24</w:t>
            </w:r>
            <w:r w:rsidRPr="00B66917">
              <w:rPr>
                <w:sz w:val="20"/>
                <w:szCs w:val="20"/>
              </w:rPr>
              <w:t>.09.2025</w:t>
            </w:r>
          </w:p>
        </w:tc>
        <w:tc>
          <w:tcPr>
            <w:tcW w:w="1663" w:type="dxa"/>
          </w:tcPr>
          <w:p w14:paraId="43C474EE" w14:textId="5D6BDECF" w:rsidR="00382A5E" w:rsidRPr="00DE5A53" w:rsidRDefault="0000310B" w:rsidP="00CE77F9">
            <w:pPr>
              <w:jc w:val="center"/>
              <w:rPr>
                <w:sz w:val="20"/>
                <w:szCs w:val="20"/>
              </w:rPr>
            </w:pPr>
            <w:r w:rsidRPr="00B66917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:00</w:t>
            </w:r>
            <w:r w:rsidRPr="00B66917">
              <w:rPr>
                <w:sz w:val="20"/>
                <w:szCs w:val="20"/>
              </w:rPr>
              <w:t>-16</w:t>
            </w:r>
            <w:r>
              <w:rPr>
                <w:sz w:val="20"/>
                <w:szCs w:val="20"/>
              </w:rPr>
              <w:t>:00</w:t>
            </w:r>
          </w:p>
        </w:tc>
        <w:tc>
          <w:tcPr>
            <w:tcW w:w="1533" w:type="dxa"/>
            <w:vMerge/>
          </w:tcPr>
          <w:p w14:paraId="62C69651" w14:textId="66365568" w:rsidR="00382A5E" w:rsidRPr="00AF3DB6" w:rsidRDefault="00382A5E" w:rsidP="003434CC"/>
        </w:tc>
        <w:tc>
          <w:tcPr>
            <w:tcW w:w="1931" w:type="dxa"/>
          </w:tcPr>
          <w:p w14:paraId="778182AE" w14:textId="7FF3ADA1" w:rsidR="00382A5E" w:rsidRPr="00AF3DB6" w:rsidRDefault="00382A5E" w:rsidP="003434CC"/>
        </w:tc>
        <w:tc>
          <w:tcPr>
            <w:tcW w:w="1369" w:type="dxa"/>
          </w:tcPr>
          <w:p w14:paraId="3E7F4492" w14:textId="77777777" w:rsidR="00382A5E" w:rsidRPr="00AF3DB6" w:rsidRDefault="00382A5E" w:rsidP="003434CC"/>
        </w:tc>
        <w:tc>
          <w:tcPr>
            <w:tcW w:w="1701" w:type="dxa"/>
            <w:vMerge/>
          </w:tcPr>
          <w:p w14:paraId="33767C84" w14:textId="77777777" w:rsidR="00382A5E" w:rsidRPr="00AF3DB6" w:rsidRDefault="00382A5E" w:rsidP="003434CC"/>
        </w:tc>
      </w:tr>
      <w:tr w:rsidR="00AF4E21" w:rsidRPr="00AF3DB6" w14:paraId="71E1AF2E" w14:textId="77777777" w:rsidTr="00B66917">
        <w:tc>
          <w:tcPr>
            <w:tcW w:w="564" w:type="dxa"/>
            <w:vMerge/>
          </w:tcPr>
          <w:p w14:paraId="329C00A3" w14:textId="56AC096E" w:rsidR="00382A5E" w:rsidRPr="00B66917" w:rsidRDefault="00382A5E" w:rsidP="003434CC">
            <w:pPr>
              <w:rPr>
                <w:sz w:val="20"/>
                <w:szCs w:val="20"/>
              </w:rPr>
            </w:pPr>
          </w:p>
        </w:tc>
        <w:tc>
          <w:tcPr>
            <w:tcW w:w="5288" w:type="dxa"/>
            <w:vMerge/>
          </w:tcPr>
          <w:p w14:paraId="25D132E6" w14:textId="1AA46B7A" w:rsidR="00382A5E" w:rsidRPr="00AF3DB6" w:rsidRDefault="00382A5E" w:rsidP="003434CC"/>
        </w:tc>
        <w:tc>
          <w:tcPr>
            <w:tcW w:w="1261" w:type="dxa"/>
          </w:tcPr>
          <w:p w14:paraId="659A788B" w14:textId="317777CF" w:rsidR="00382A5E" w:rsidRPr="00AF3DB6" w:rsidRDefault="00382A5E" w:rsidP="003434CC">
            <w:r>
              <w:rPr>
                <w:sz w:val="20"/>
                <w:szCs w:val="20"/>
              </w:rPr>
              <w:t>25</w:t>
            </w:r>
            <w:r w:rsidRPr="00B66917">
              <w:rPr>
                <w:sz w:val="20"/>
                <w:szCs w:val="20"/>
              </w:rPr>
              <w:t>.09.2025</w:t>
            </w:r>
          </w:p>
        </w:tc>
        <w:tc>
          <w:tcPr>
            <w:tcW w:w="1663" w:type="dxa"/>
          </w:tcPr>
          <w:p w14:paraId="720F6846" w14:textId="761425FF" w:rsidR="00382A5E" w:rsidRPr="00AF3DB6" w:rsidRDefault="00382A5E" w:rsidP="00CE77F9">
            <w:pPr>
              <w:jc w:val="center"/>
            </w:pPr>
            <w:r>
              <w:rPr>
                <w:sz w:val="20"/>
                <w:szCs w:val="20"/>
              </w:rPr>
              <w:t>8</w:t>
            </w:r>
            <w:r w:rsidR="0000310B">
              <w:rPr>
                <w:sz w:val="20"/>
                <w:szCs w:val="20"/>
              </w:rPr>
              <w:t>:00</w:t>
            </w:r>
            <w:r w:rsidRPr="00DE5A53">
              <w:rPr>
                <w:sz w:val="20"/>
                <w:szCs w:val="20"/>
              </w:rPr>
              <w:t>-16</w:t>
            </w:r>
            <w:r w:rsidR="0000310B">
              <w:rPr>
                <w:sz w:val="20"/>
                <w:szCs w:val="20"/>
              </w:rPr>
              <w:t>:00</w:t>
            </w:r>
          </w:p>
        </w:tc>
        <w:tc>
          <w:tcPr>
            <w:tcW w:w="1533" w:type="dxa"/>
            <w:vMerge/>
          </w:tcPr>
          <w:p w14:paraId="54204854" w14:textId="4D7767EC" w:rsidR="00382A5E" w:rsidRPr="00AF3DB6" w:rsidRDefault="00382A5E" w:rsidP="003434CC"/>
        </w:tc>
        <w:tc>
          <w:tcPr>
            <w:tcW w:w="1931" w:type="dxa"/>
          </w:tcPr>
          <w:p w14:paraId="7583A4F1" w14:textId="4258F678" w:rsidR="00382A5E" w:rsidRPr="00AF3DB6" w:rsidRDefault="00382A5E" w:rsidP="003434CC"/>
        </w:tc>
        <w:tc>
          <w:tcPr>
            <w:tcW w:w="1369" w:type="dxa"/>
          </w:tcPr>
          <w:p w14:paraId="565B9701" w14:textId="77777777" w:rsidR="00382A5E" w:rsidRPr="00AF3DB6" w:rsidRDefault="00382A5E" w:rsidP="003434CC"/>
        </w:tc>
        <w:tc>
          <w:tcPr>
            <w:tcW w:w="1701" w:type="dxa"/>
            <w:vMerge/>
          </w:tcPr>
          <w:p w14:paraId="12BCD91B" w14:textId="77777777" w:rsidR="00382A5E" w:rsidRPr="00AF3DB6" w:rsidRDefault="00382A5E" w:rsidP="003434CC"/>
        </w:tc>
      </w:tr>
      <w:tr w:rsidR="00AF4E21" w:rsidRPr="00AF3DB6" w14:paraId="67F882F9" w14:textId="77777777" w:rsidTr="00B66917">
        <w:tc>
          <w:tcPr>
            <w:tcW w:w="564" w:type="dxa"/>
            <w:vMerge/>
          </w:tcPr>
          <w:p w14:paraId="7A0A77C3" w14:textId="20F2AD89" w:rsidR="00382A5E" w:rsidRPr="00B66917" w:rsidRDefault="00382A5E" w:rsidP="003434CC">
            <w:pPr>
              <w:rPr>
                <w:sz w:val="20"/>
                <w:szCs w:val="20"/>
              </w:rPr>
            </w:pPr>
          </w:p>
        </w:tc>
        <w:tc>
          <w:tcPr>
            <w:tcW w:w="5288" w:type="dxa"/>
            <w:vMerge/>
          </w:tcPr>
          <w:p w14:paraId="7EA15E02" w14:textId="30BBD840" w:rsidR="00382A5E" w:rsidRPr="00AF3DB6" w:rsidRDefault="00382A5E" w:rsidP="003434CC"/>
        </w:tc>
        <w:tc>
          <w:tcPr>
            <w:tcW w:w="1261" w:type="dxa"/>
          </w:tcPr>
          <w:p w14:paraId="0FA081C5" w14:textId="3198296C" w:rsidR="00382A5E" w:rsidRPr="00AF3DB6" w:rsidRDefault="00382A5E" w:rsidP="003434CC">
            <w:r>
              <w:rPr>
                <w:sz w:val="20"/>
                <w:szCs w:val="20"/>
              </w:rPr>
              <w:t>2</w:t>
            </w:r>
            <w:r w:rsidRPr="00B66917">
              <w:rPr>
                <w:sz w:val="20"/>
                <w:szCs w:val="20"/>
              </w:rPr>
              <w:t>6.09.2025</w:t>
            </w:r>
          </w:p>
        </w:tc>
        <w:tc>
          <w:tcPr>
            <w:tcW w:w="1663" w:type="dxa"/>
          </w:tcPr>
          <w:p w14:paraId="1B9F0C9B" w14:textId="7E93DDF8" w:rsidR="00382A5E" w:rsidRPr="00AF3DB6" w:rsidRDefault="00382A5E" w:rsidP="00CE77F9">
            <w:pPr>
              <w:jc w:val="center"/>
            </w:pPr>
            <w:r>
              <w:rPr>
                <w:sz w:val="20"/>
                <w:szCs w:val="20"/>
              </w:rPr>
              <w:t>7</w:t>
            </w:r>
            <w:r w:rsidR="0000310B">
              <w:rPr>
                <w:sz w:val="20"/>
                <w:szCs w:val="20"/>
              </w:rPr>
              <w:t>:00</w:t>
            </w:r>
            <w:r w:rsidRPr="00DE5A53">
              <w:rPr>
                <w:sz w:val="20"/>
                <w:szCs w:val="20"/>
              </w:rPr>
              <w:t>-16</w:t>
            </w:r>
            <w:r w:rsidR="0000310B">
              <w:rPr>
                <w:sz w:val="20"/>
                <w:szCs w:val="20"/>
              </w:rPr>
              <w:t>:00</w:t>
            </w:r>
          </w:p>
        </w:tc>
        <w:tc>
          <w:tcPr>
            <w:tcW w:w="1533" w:type="dxa"/>
            <w:vMerge/>
          </w:tcPr>
          <w:p w14:paraId="3FB345F7" w14:textId="78DAAD36" w:rsidR="00382A5E" w:rsidRPr="00AF3DB6" w:rsidRDefault="00382A5E" w:rsidP="003434CC"/>
        </w:tc>
        <w:tc>
          <w:tcPr>
            <w:tcW w:w="1931" w:type="dxa"/>
          </w:tcPr>
          <w:p w14:paraId="5B8FDC49" w14:textId="69F43288" w:rsidR="00382A5E" w:rsidRPr="00AF3DB6" w:rsidRDefault="00382A5E" w:rsidP="003434CC"/>
        </w:tc>
        <w:tc>
          <w:tcPr>
            <w:tcW w:w="1369" w:type="dxa"/>
          </w:tcPr>
          <w:p w14:paraId="3902C844" w14:textId="77777777" w:rsidR="00382A5E" w:rsidRPr="00AF3DB6" w:rsidRDefault="00382A5E" w:rsidP="003434CC"/>
        </w:tc>
        <w:tc>
          <w:tcPr>
            <w:tcW w:w="1701" w:type="dxa"/>
            <w:vMerge/>
          </w:tcPr>
          <w:p w14:paraId="3AC9BA2F" w14:textId="77777777" w:rsidR="00382A5E" w:rsidRPr="00AF3DB6" w:rsidRDefault="00382A5E" w:rsidP="003434CC"/>
        </w:tc>
      </w:tr>
      <w:tr w:rsidR="00AF4E21" w:rsidRPr="00AF3DB6" w14:paraId="761D27F4" w14:textId="77777777" w:rsidTr="00B66917">
        <w:tc>
          <w:tcPr>
            <w:tcW w:w="564" w:type="dxa"/>
            <w:vMerge/>
          </w:tcPr>
          <w:p w14:paraId="2534DFC2" w14:textId="77777777" w:rsidR="00382A5E" w:rsidRDefault="00382A5E" w:rsidP="003434CC">
            <w:pPr>
              <w:rPr>
                <w:sz w:val="20"/>
                <w:szCs w:val="20"/>
              </w:rPr>
            </w:pPr>
          </w:p>
        </w:tc>
        <w:tc>
          <w:tcPr>
            <w:tcW w:w="5288" w:type="dxa"/>
            <w:vMerge/>
          </w:tcPr>
          <w:p w14:paraId="7878E007" w14:textId="77777777" w:rsidR="00382A5E" w:rsidRPr="00B66917" w:rsidRDefault="00382A5E" w:rsidP="003434CC">
            <w:pPr>
              <w:rPr>
                <w:sz w:val="20"/>
                <w:szCs w:val="20"/>
              </w:rPr>
            </w:pPr>
          </w:p>
        </w:tc>
        <w:tc>
          <w:tcPr>
            <w:tcW w:w="1261" w:type="dxa"/>
          </w:tcPr>
          <w:p w14:paraId="5037627B" w14:textId="2CA37708" w:rsidR="00382A5E" w:rsidRDefault="00382A5E" w:rsidP="003434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29.09.2025</w:t>
            </w:r>
          </w:p>
        </w:tc>
        <w:tc>
          <w:tcPr>
            <w:tcW w:w="1663" w:type="dxa"/>
          </w:tcPr>
          <w:p w14:paraId="77C9DEEC" w14:textId="050EA713" w:rsidR="00382A5E" w:rsidRPr="00DE5A53" w:rsidRDefault="00382A5E" w:rsidP="00CE77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00310B">
              <w:rPr>
                <w:sz w:val="20"/>
                <w:szCs w:val="20"/>
              </w:rPr>
              <w:t>:00</w:t>
            </w:r>
            <w:r>
              <w:rPr>
                <w:sz w:val="20"/>
                <w:szCs w:val="20"/>
              </w:rPr>
              <w:t>-16</w:t>
            </w:r>
            <w:r w:rsidR="0000310B">
              <w:rPr>
                <w:sz w:val="20"/>
                <w:szCs w:val="20"/>
              </w:rPr>
              <w:t>:00</w:t>
            </w:r>
          </w:p>
        </w:tc>
        <w:tc>
          <w:tcPr>
            <w:tcW w:w="1533" w:type="dxa"/>
            <w:vMerge/>
          </w:tcPr>
          <w:p w14:paraId="167A0690" w14:textId="77777777" w:rsidR="00382A5E" w:rsidRPr="00B66917" w:rsidRDefault="00382A5E" w:rsidP="003434CC">
            <w:pPr>
              <w:rPr>
                <w:sz w:val="20"/>
                <w:szCs w:val="20"/>
              </w:rPr>
            </w:pPr>
          </w:p>
        </w:tc>
        <w:tc>
          <w:tcPr>
            <w:tcW w:w="1931" w:type="dxa"/>
          </w:tcPr>
          <w:p w14:paraId="625A7B7B" w14:textId="77777777" w:rsidR="00382A5E" w:rsidRPr="00B66917" w:rsidRDefault="00382A5E" w:rsidP="003434CC">
            <w:pPr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14:paraId="44400E3A" w14:textId="77777777" w:rsidR="00382A5E" w:rsidRPr="00AF3DB6" w:rsidRDefault="00382A5E" w:rsidP="003434CC"/>
        </w:tc>
        <w:tc>
          <w:tcPr>
            <w:tcW w:w="1701" w:type="dxa"/>
            <w:vMerge/>
          </w:tcPr>
          <w:p w14:paraId="686E9A2A" w14:textId="77777777" w:rsidR="00382A5E" w:rsidRPr="00AF3DB6" w:rsidRDefault="00382A5E" w:rsidP="003434CC"/>
        </w:tc>
      </w:tr>
      <w:tr w:rsidR="00AF4E21" w:rsidRPr="00AF3DB6" w14:paraId="645671B1" w14:textId="77777777" w:rsidTr="00B66917">
        <w:tc>
          <w:tcPr>
            <w:tcW w:w="564" w:type="dxa"/>
            <w:vMerge/>
          </w:tcPr>
          <w:p w14:paraId="4FFDD402" w14:textId="77777777" w:rsidR="00382A5E" w:rsidRDefault="00382A5E" w:rsidP="003434CC">
            <w:pPr>
              <w:rPr>
                <w:sz w:val="20"/>
                <w:szCs w:val="20"/>
              </w:rPr>
            </w:pPr>
          </w:p>
        </w:tc>
        <w:tc>
          <w:tcPr>
            <w:tcW w:w="5288" w:type="dxa"/>
            <w:vMerge/>
          </w:tcPr>
          <w:p w14:paraId="57BB3EA5" w14:textId="77777777" w:rsidR="00382A5E" w:rsidRPr="00B66917" w:rsidRDefault="00382A5E" w:rsidP="003434CC">
            <w:pPr>
              <w:rPr>
                <w:sz w:val="20"/>
                <w:szCs w:val="20"/>
              </w:rPr>
            </w:pPr>
          </w:p>
        </w:tc>
        <w:tc>
          <w:tcPr>
            <w:tcW w:w="1261" w:type="dxa"/>
          </w:tcPr>
          <w:p w14:paraId="455F2BB0" w14:textId="6D09D588" w:rsidR="00382A5E" w:rsidRDefault="00382A5E" w:rsidP="003434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30.09.2025</w:t>
            </w:r>
          </w:p>
        </w:tc>
        <w:tc>
          <w:tcPr>
            <w:tcW w:w="1663" w:type="dxa"/>
          </w:tcPr>
          <w:p w14:paraId="6F1BE06B" w14:textId="3150A3C2" w:rsidR="00382A5E" w:rsidRDefault="00382A5E" w:rsidP="00CE77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11:00-15:30</w:t>
            </w:r>
          </w:p>
        </w:tc>
        <w:tc>
          <w:tcPr>
            <w:tcW w:w="1533" w:type="dxa"/>
            <w:vMerge/>
          </w:tcPr>
          <w:p w14:paraId="1B7D4EC7" w14:textId="77777777" w:rsidR="00382A5E" w:rsidRPr="00B66917" w:rsidRDefault="00382A5E" w:rsidP="003434CC">
            <w:pPr>
              <w:rPr>
                <w:sz w:val="20"/>
                <w:szCs w:val="20"/>
              </w:rPr>
            </w:pPr>
          </w:p>
        </w:tc>
        <w:tc>
          <w:tcPr>
            <w:tcW w:w="1931" w:type="dxa"/>
          </w:tcPr>
          <w:p w14:paraId="3143DCF8" w14:textId="77777777" w:rsidR="00382A5E" w:rsidRPr="00B66917" w:rsidRDefault="00382A5E" w:rsidP="003434CC">
            <w:pPr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14:paraId="1380E42C" w14:textId="77777777" w:rsidR="00382A5E" w:rsidRPr="00AF3DB6" w:rsidRDefault="00382A5E" w:rsidP="003434CC"/>
        </w:tc>
        <w:tc>
          <w:tcPr>
            <w:tcW w:w="1701" w:type="dxa"/>
            <w:vMerge/>
          </w:tcPr>
          <w:p w14:paraId="52BE29CD" w14:textId="77777777" w:rsidR="00382A5E" w:rsidRPr="00AF3DB6" w:rsidRDefault="00382A5E" w:rsidP="003434CC"/>
        </w:tc>
      </w:tr>
      <w:tr w:rsidR="00AF4E21" w:rsidRPr="00AF3DB6" w14:paraId="6BD4ED79" w14:textId="77777777" w:rsidTr="00B66917">
        <w:tc>
          <w:tcPr>
            <w:tcW w:w="564" w:type="dxa"/>
            <w:vMerge/>
          </w:tcPr>
          <w:p w14:paraId="43C58BDC" w14:textId="18F81BD1" w:rsidR="00382A5E" w:rsidRPr="00B66917" w:rsidRDefault="00382A5E" w:rsidP="003434CC">
            <w:pPr>
              <w:rPr>
                <w:sz w:val="20"/>
                <w:szCs w:val="20"/>
              </w:rPr>
            </w:pPr>
          </w:p>
        </w:tc>
        <w:tc>
          <w:tcPr>
            <w:tcW w:w="5288" w:type="dxa"/>
            <w:vMerge/>
          </w:tcPr>
          <w:p w14:paraId="0C934500" w14:textId="3163DA2E" w:rsidR="00382A5E" w:rsidRPr="00AF3DB6" w:rsidRDefault="00382A5E" w:rsidP="003434CC"/>
        </w:tc>
        <w:tc>
          <w:tcPr>
            <w:tcW w:w="1261" w:type="dxa"/>
          </w:tcPr>
          <w:p w14:paraId="08CACED2" w14:textId="3F4773D3" w:rsidR="00382A5E" w:rsidRPr="00AF3DB6" w:rsidRDefault="00382A5E" w:rsidP="003434CC">
            <w:r>
              <w:rPr>
                <w:sz w:val="20"/>
                <w:szCs w:val="20"/>
              </w:rPr>
              <w:t>01.10</w:t>
            </w:r>
            <w:r w:rsidRPr="00B66917">
              <w:rPr>
                <w:sz w:val="20"/>
                <w:szCs w:val="20"/>
              </w:rPr>
              <w:t>.2025</w:t>
            </w:r>
          </w:p>
        </w:tc>
        <w:tc>
          <w:tcPr>
            <w:tcW w:w="1663" w:type="dxa"/>
          </w:tcPr>
          <w:p w14:paraId="676CFC25" w14:textId="1D78ADBF" w:rsidR="00382A5E" w:rsidRPr="00AF3DB6" w:rsidRDefault="0000310B" w:rsidP="00CE77F9">
            <w:pPr>
              <w:jc w:val="center"/>
            </w:pPr>
            <w:r w:rsidRPr="00B66917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:00</w:t>
            </w:r>
            <w:r w:rsidRPr="00B66917">
              <w:rPr>
                <w:sz w:val="20"/>
                <w:szCs w:val="20"/>
              </w:rPr>
              <w:t>-16</w:t>
            </w:r>
            <w:r>
              <w:rPr>
                <w:sz w:val="20"/>
                <w:szCs w:val="20"/>
              </w:rPr>
              <w:t>:00</w:t>
            </w:r>
          </w:p>
        </w:tc>
        <w:tc>
          <w:tcPr>
            <w:tcW w:w="1533" w:type="dxa"/>
            <w:vMerge/>
          </w:tcPr>
          <w:p w14:paraId="5B11F793" w14:textId="2E52DD7B" w:rsidR="00382A5E" w:rsidRPr="00AF3DB6" w:rsidRDefault="00382A5E" w:rsidP="003434CC"/>
        </w:tc>
        <w:tc>
          <w:tcPr>
            <w:tcW w:w="1931" w:type="dxa"/>
          </w:tcPr>
          <w:p w14:paraId="5B539DF7" w14:textId="58437C8C" w:rsidR="00382A5E" w:rsidRPr="00AF3DB6" w:rsidRDefault="00382A5E" w:rsidP="003434CC"/>
        </w:tc>
        <w:tc>
          <w:tcPr>
            <w:tcW w:w="1369" w:type="dxa"/>
          </w:tcPr>
          <w:p w14:paraId="31DFE539" w14:textId="77777777" w:rsidR="00382A5E" w:rsidRPr="00AF3DB6" w:rsidRDefault="00382A5E" w:rsidP="003434CC"/>
        </w:tc>
        <w:tc>
          <w:tcPr>
            <w:tcW w:w="1701" w:type="dxa"/>
            <w:vMerge/>
          </w:tcPr>
          <w:p w14:paraId="75698309" w14:textId="77777777" w:rsidR="00382A5E" w:rsidRPr="00AF3DB6" w:rsidRDefault="00382A5E" w:rsidP="003434CC"/>
        </w:tc>
      </w:tr>
      <w:tr w:rsidR="00AF4E21" w:rsidRPr="00AF3DB6" w14:paraId="1C2DA15B" w14:textId="77777777" w:rsidTr="00B66917">
        <w:tc>
          <w:tcPr>
            <w:tcW w:w="564" w:type="dxa"/>
            <w:vMerge/>
          </w:tcPr>
          <w:p w14:paraId="62A728E0" w14:textId="014FD980" w:rsidR="00382A5E" w:rsidRPr="00B66917" w:rsidRDefault="00382A5E" w:rsidP="003434CC">
            <w:pPr>
              <w:rPr>
                <w:sz w:val="20"/>
                <w:szCs w:val="20"/>
              </w:rPr>
            </w:pPr>
          </w:p>
        </w:tc>
        <w:tc>
          <w:tcPr>
            <w:tcW w:w="5288" w:type="dxa"/>
            <w:vMerge/>
          </w:tcPr>
          <w:p w14:paraId="41D80532" w14:textId="5EB5E2C3" w:rsidR="00382A5E" w:rsidRPr="00AF3DB6" w:rsidRDefault="00382A5E" w:rsidP="003434CC"/>
        </w:tc>
        <w:tc>
          <w:tcPr>
            <w:tcW w:w="1261" w:type="dxa"/>
          </w:tcPr>
          <w:p w14:paraId="174C379E" w14:textId="13D04ABA" w:rsidR="00382A5E" w:rsidRPr="00AF3DB6" w:rsidRDefault="00382A5E" w:rsidP="003434CC">
            <w:r>
              <w:rPr>
                <w:sz w:val="20"/>
                <w:szCs w:val="20"/>
              </w:rPr>
              <w:t>02</w:t>
            </w:r>
            <w:r w:rsidRPr="00B6691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10</w:t>
            </w:r>
            <w:r w:rsidRPr="00B66917">
              <w:rPr>
                <w:sz w:val="20"/>
                <w:szCs w:val="20"/>
              </w:rPr>
              <w:t>.2025</w:t>
            </w:r>
          </w:p>
        </w:tc>
        <w:tc>
          <w:tcPr>
            <w:tcW w:w="1663" w:type="dxa"/>
          </w:tcPr>
          <w:p w14:paraId="61FE63D1" w14:textId="10CDE744" w:rsidR="00382A5E" w:rsidRPr="00AF3DB6" w:rsidRDefault="00382A5E" w:rsidP="00CE77F9">
            <w:pPr>
              <w:jc w:val="center"/>
            </w:pPr>
            <w:r>
              <w:rPr>
                <w:sz w:val="20"/>
                <w:szCs w:val="20"/>
              </w:rPr>
              <w:t>7</w:t>
            </w:r>
            <w:r w:rsidR="0000310B">
              <w:rPr>
                <w:sz w:val="20"/>
                <w:szCs w:val="20"/>
              </w:rPr>
              <w:t>:00</w:t>
            </w:r>
            <w:r w:rsidRPr="00DE5A53">
              <w:rPr>
                <w:sz w:val="20"/>
                <w:szCs w:val="20"/>
              </w:rPr>
              <w:t>-16</w:t>
            </w:r>
            <w:r w:rsidR="0000310B">
              <w:rPr>
                <w:sz w:val="20"/>
                <w:szCs w:val="20"/>
              </w:rPr>
              <w:t>:00</w:t>
            </w:r>
          </w:p>
        </w:tc>
        <w:tc>
          <w:tcPr>
            <w:tcW w:w="1533" w:type="dxa"/>
            <w:vMerge/>
          </w:tcPr>
          <w:p w14:paraId="77482456" w14:textId="3C079113" w:rsidR="00382A5E" w:rsidRPr="00AF3DB6" w:rsidRDefault="00382A5E" w:rsidP="003434CC"/>
        </w:tc>
        <w:tc>
          <w:tcPr>
            <w:tcW w:w="1931" w:type="dxa"/>
          </w:tcPr>
          <w:p w14:paraId="25A6E829" w14:textId="300DEB57" w:rsidR="00382A5E" w:rsidRPr="00AF3DB6" w:rsidRDefault="00382A5E" w:rsidP="003434CC"/>
        </w:tc>
        <w:tc>
          <w:tcPr>
            <w:tcW w:w="1369" w:type="dxa"/>
          </w:tcPr>
          <w:p w14:paraId="0F253C8C" w14:textId="77777777" w:rsidR="00382A5E" w:rsidRPr="00AF3DB6" w:rsidRDefault="00382A5E" w:rsidP="003434CC"/>
        </w:tc>
        <w:tc>
          <w:tcPr>
            <w:tcW w:w="1701" w:type="dxa"/>
            <w:vMerge/>
          </w:tcPr>
          <w:p w14:paraId="22907D8F" w14:textId="77777777" w:rsidR="00382A5E" w:rsidRPr="00AF3DB6" w:rsidRDefault="00382A5E" w:rsidP="003434CC"/>
        </w:tc>
      </w:tr>
      <w:tr w:rsidR="00AF4E21" w:rsidRPr="00AF3DB6" w14:paraId="651A0658" w14:textId="77777777" w:rsidTr="00B66917">
        <w:tc>
          <w:tcPr>
            <w:tcW w:w="564" w:type="dxa"/>
            <w:vMerge/>
          </w:tcPr>
          <w:p w14:paraId="0BD11DE4" w14:textId="77777777" w:rsidR="00382A5E" w:rsidRDefault="00382A5E" w:rsidP="003434CC">
            <w:pPr>
              <w:rPr>
                <w:sz w:val="20"/>
                <w:szCs w:val="20"/>
              </w:rPr>
            </w:pPr>
          </w:p>
        </w:tc>
        <w:tc>
          <w:tcPr>
            <w:tcW w:w="5288" w:type="dxa"/>
            <w:vMerge/>
          </w:tcPr>
          <w:p w14:paraId="70746F8B" w14:textId="77777777" w:rsidR="00382A5E" w:rsidRPr="00B66917" w:rsidRDefault="00382A5E" w:rsidP="003434CC">
            <w:pPr>
              <w:rPr>
                <w:sz w:val="20"/>
                <w:szCs w:val="20"/>
              </w:rPr>
            </w:pPr>
          </w:p>
        </w:tc>
        <w:tc>
          <w:tcPr>
            <w:tcW w:w="1261" w:type="dxa"/>
          </w:tcPr>
          <w:p w14:paraId="3DE81EC8" w14:textId="4006BA4D" w:rsidR="00382A5E" w:rsidRDefault="00382A5E" w:rsidP="003434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03.10.2025</w:t>
            </w:r>
          </w:p>
        </w:tc>
        <w:tc>
          <w:tcPr>
            <w:tcW w:w="1663" w:type="dxa"/>
          </w:tcPr>
          <w:p w14:paraId="0CF1BF18" w14:textId="1EE159E4" w:rsidR="00382A5E" w:rsidRPr="00DE5A53" w:rsidRDefault="00382A5E" w:rsidP="00CE77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9:30-14:00</w:t>
            </w:r>
          </w:p>
        </w:tc>
        <w:tc>
          <w:tcPr>
            <w:tcW w:w="1533" w:type="dxa"/>
            <w:vMerge/>
          </w:tcPr>
          <w:p w14:paraId="313CA66E" w14:textId="77777777" w:rsidR="00382A5E" w:rsidRPr="00B66917" w:rsidRDefault="00382A5E" w:rsidP="003434CC">
            <w:pPr>
              <w:rPr>
                <w:sz w:val="20"/>
                <w:szCs w:val="20"/>
              </w:rPr>
            </w:pPr>
          </w:p>
        </w:tc>
        <w:tc>
          <w:tcPr>
            <w:tcW w:w="1931" w:type="dxa"/>
          </w:tcPr>
          <w:p w14:paraId="7EC991F7" w14:textId="77777777" w:rsidR="00382A5E" w:rsidRPr="00B66917" w:rsidRDefault="00382A5E" w:rsidP="003434CC">
            <w:pPr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14:paraId="15F19FED" w14:textId="77777777" w:rsidR="00382A5E" w:rsidRPr="00AF3DB6" w:rsidRDefault="00382A5E" w:rsidP="003434CC"/>
        </w:tc>
        <w:tc>
          <w:tcPr>
            <w:tcW w:w="1701" w:type="dxa"/>
            <w:vMerge/>
          </w:tcPr>
          <w:p w14:paraId="71910FDA" w14:textId="77777777" w:rsidR="00382A5E" w:rsidRPr="00AF3DB6" w:rsidRDefault="00382A5E" w:rsidP="003434CC"/>
        </w:tc>
      </w:tr>
      <w:tr w:rsidR="00AF4E21" w:rsidRPr="00AF3DB6" w14:paraId="60B50D5F" w14:textId="77777777" w:rsidTr="00B66917">
        <w:tc>
          <w:tcPr>
            <w:tcW w:w="564" w:type="dxa"/>
            <w:vMerge/>
          </w:tcPr>
          <w:p w14:paraId="1D93E1B3" w14:textId="6F57BC4B" w:rsidR="00382A5E" w:rsidRPr="00B66917" w:rsidRDefault="00382A5E" w:rsidP="003434CC">
            <w:pPr>
              <w:rPr>
                <w:sz w:val="20"/>
                <w:szCs w:val="20"/>
              </w:rPr>
            </w:pPr>
          </w:p>
        </w:tc>
        <w:tc>
          <w:tcPr>
            <w:tcW w:w="5288" w:type="dxa"/>
            <w:vMerge/>
          </w:tcPr>
          <w:p w14:paraId="4D464800" w14:textId="02C93AB2" w:rsidR="00382A5E" w:rsidRPr="00AF3DB6" w:rsidRDefault="00382A5E" w:rsidP="003434CC"/>
        </w:tc>
        <w:tc>
          <w:tcPr>
            <w:tcW w:w="1261" w:type="dxa"/>
          </w:tcPr>
          <w:p w14:paraId="1C44F5C7" w14:textId="0F9975F6" w:rsidR="00382A5E" w:rsidRPr="00AF3DB6" w:rsidRDefault="00382A5E" w:rsidP="003434CC">
            <w:r>
              <w:rPr>
                <w:sz w:val="20"/>
                <w:szCs w:val="20"/>
              </w:rPr>
              <w:t>06</w:t>
            </w:r>
            <w:r w:rsidRPr="00B6691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10</w:t>
            </w:r>
            <w:r w:rsidRPr="00B66917">
              <w:rPr>
                <w:sz w:val="20"/>
                <w:szCs w:val="20"/>
              </w:rPr>
              <w:t>.2025</w:t>
            </w:r>
          </w:p>
        </w:tc>
        <w:tc>
          <w:tcPr>
            <w:tcW w:w="1663" w:type="dxa"/>
          </w:tcPr>
          <w:p w14:paraId="1C959B9A" w14:textId="0E88840B" w:rsidR="00382A5E" w:rsidRPr="00AF3DB6" w:rsidRDefault="00382A5E" w:rsidP="00CE77F9">
            <w:pPr>
              <w:jc w:val="center"/>
            </w:pPr>
            <w:r>
              <w:rPr>
                <w:sz w:val="20"/>
                <w:szCs w:val="20"/>
              </w:rPr>
              <w:t>8</w:t>
            </w:r>
            <w:r w:rsidR="0000310B">
              <w:rPr>
                <w:sz w:val="20"/>
                <w:szCs w:val="20"/>
              </w:rPr>
              <w:t>:00</w:t>
            </w:r>
            <w:r w:rsidRPr="00DE5A53">
              <w:rPr>
                <w:sz w:val="20"/>
                <w:szCs w:val="20"/>
              </w:rPr>
              <w:t>-16</w:t>
            </w:r>
            <w:r w:rsidR="0000310B">
              <w:rPr>
                <w:sz w:val="20"/>
                <w:szCs w:val="20"/>
              </w:rPr>
              <w:t>:00</w:t>
            </w:r>
          </w:p>
        </w:tc>
        <w:tc>
          <w:tcPr>
            <w:tcW w:w="1533" w:type="dxa"/>
            <w:vMerge/>
          </w:tcPr>
          <w:p w14:paraId="327F2149" w14:textId="09555422" w:rsidR="00382A5E" w:rsidRPr="00AF3DB6" w:rsidRDefault="00382A5E" w:rsidP="003434CC"/>
        </w:tc>
        <w:tc>
          <w:tcPr>
            <w:tcW w:w="1931" w:type="dxa"/>
          </w:tcPr>
          <w:p w14:paraId="522CCC27" w14:textId="210A3256" w:rsidR="00382A5E" w:rsidRPr="00AF3DB6" w:rsidRDefault="00382A5E" w:rsidP="003434CC"/>
        </w:tc>
        <w:tc>
          <w:tcPr>
            <w:tcW w:w="1369" w:type="dxa"/>
          </w:tcPr>
          <w:p w14:paraId="1BA0DDD2" w14:textId="77777777" w:rsidR="00382A5E" w:rsidRPr="00AF3DB6" w:rsidRDefault="00382A5E" w:rsidP="003434CC"/>
        </w:tc>
        <w:tc>
          <w:tcPr>
            <w:tcW w:w="1701" w:type="dxa"/>
            <w:vMerge/>
          </w:tcPr>
          <w:p w14:paraId="056A791D" w14:textId="77777777" w:rsidR="00382A5E" w:rsidRPr="00AF3DB6" w:rsidRDefault="00382A5E" w:rsidP="003434CC"/>
        </w:tc>
      </w:tr>
      <w:tr w:rsidR="00AF4E21" w:rsidRPr="00AF3DB6" w14:paraId="50B5193D" w14:textId="77777777" w:rsidTr="00B66917">
        <w:tc>
          <w:tcPr>
            <w:tcW w:w="564" w:type="dxa"/>
            <w:vMerge/>
          </w:tcPr>
          <w:p w14:paraId="1CCEEC6D" w14:textId="0137B9C6" w:rsidR="00382A5E" w:rsidRPr="00B66917" w:rsidRDefault="00382A5E" w:rsidP="003434CC">
            <w:pPr>
              <w:rPr>
                <w:sz w:val="20"/>
                <w:szCs w:val="20"/>
              </w:rPr>
            </w:pPr>
          </w:p>
        </w:tc>
        <w:tc>
          <w:tcPr>
            <w:tcW w:w="5288" w:type="dxa"/>
            <w:vMerge/>
          </w:tcPr>
          <w:p w14:paraId="4950CF30" w14:textId="7CDD68B2" w:rsidR="00382A5E" w:rsidRPr="00AF3DB6" w:rsidRDefault="00382A5E" w:rsidP="003434CC"/>
        </w:tc>
        <w:tc>
          <w:tcPr>
            <w:tcW w:w="1261" w:type="dxa"/>
          </w:tcPr>
          <w:p w14:paraId="3C294A1E" w14:textId="6C2A4D9B" w:rsidR="00382A5E" w:rsidRPr="00AF3DB6" w:rsidRDefault="00382A5E" w:rsidP="003434CC">
            <w:r>
              <w:rPr>
                <w:sz w:val="20"/>
                <w:szCs w:val="20"/>
              </w:rPr>
              <w:t>07</w:t>
            </w:r>
            <w:r w:rsidRPr="00B6691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10</w:t>
            </w:r>
            <w:r w:rsidRPr="00B66917">
              <w:rPr>
                <w:sz w:val="20"/>
                <w:szCs w:val="20"/>
              </w:rPr>
              <w:t>.2025</w:t>
            </w:r>
          </w:p>
        </w:tc>
        <w:tc>
          <w:tcPr>
            <w:tcW w:w="1663" w:type="dxa"/>
          </w:tcPr>
          <w:p w14:paraId="170D2709" w14:textId="4C1B499E" w:rsidR="00382A5E" w:rsidRPr="00AF3DB6" w:rsidRDefault="00382A5E" w:rsidP="00CE77F9">
            <w:pPr>
              <w:jc w:val="center"/>
            </w:pPr>
            <w:r>
              <w:rPr>
                <w:sz w:val="20"/>
                <w:szCs w:val="20"/>
              </w:rPr>
              <w:t>8</w:t>
            </w:r>
            <w:r w:rsidR="0000310B">
              <w:rPr>
                <w:sz w:val="20"/>
                <w:szCs w:val="20"/>
              </w:rPr>
              <w:t>:00</w:t>
            </w:r>
            <w:r w:rsidRPr="00DE5A53">
              <w:rPr>
                <w:sz w:val="20"/>
                <w:szCs w:val="20"/>
              </w:rPr>
              <w:t>-16</w:t>
            </w:r>
            <w:r w:rsidR="0000310B">
              <w:rPr>
                <w:sz w:val="20"/>
                <w:szCs w:val="20"/>
              </w:rPr>
              <w:t>:00</w:t>
            </w:r>
          </w:p>
        </w:tc>
        <w:tc>
          <w:tcPr>
            <w:tcW w:w="1533" w:type="dxa"/>
            <w:vMerge/>
          </w:tcPr>
          <w:p w14:paraId="6E9F3858" w14:textId="298941BE" w:rsidR="00382A5E" w:rsidRPr="00AF3DB6" w:rsidRDefault="00382A5E" w:rsidP="003434CC"/>
        </w:tc>
        <w:tc>
          <w:tcPr>
            <w:tcW w:w="1931" w:type="dxa"/>
          </w:tcPr>
          <w:p w14:paraId="6D416B06" w14:textId="6C5FDE18" w:rsidR="00382A5E" w:rsidRPr="00AF3DB6" w:rsidRDefault="00382A5E" w:rsidP="003434CC"/>
        </w:tc>
        <w:tc>
          <w:tcPr>
            <w:tcW w:w="1369" w:type="dxa"/>
          </w:tcPr>
          <w:p w14:paraId="01B3A41E" w14:textId="77777777" w:rsidR="00382A5E" w:rsidRPr="00AF3DB6" w:rsidRDefault="00382A5E" w:rsidP="003434CC"/>
        </w:tc>
        <w:tc>
          <w:tcPr>
            <w:tcW w:w="1701" w:type="dxa"/>
            <w:vMerge/>
          </w:tcPr>
          <w:p w14:paraId="63ABCBC4" w14:textId="77777777" w:rsidR="00382A5E" w:rsidRPr="00AF3DB6" w:rsidRDefault="00382A5E" w:rsidP="003434CC"/>
        </w:tc>
      </w:tr>
      <w:tr w:rsidR="00AF4E21" w:rsidRPr="00AF3DB6" w14:paraId="0309EA67" w14:textId="77777777" w:rsidTr="00B66917">
        <w:tc>
          <w:tcPr>
            <w:tcW w:w="564" w:type="dxa"/>
            <w:vMerge/>
          </w:tcPr>
          <w:p w14:paraId="4E960D61" w14:textId="51DEA4D0" w:rsidR="00382A5E" w:rsidRPr="00CE77F9" w:rsidRDefault="00382A5E" w:rsidP="003434CC">
            <w:pPr>
              <w:rPr>
                <w:sz w:val="20"/>
                <w:szCs w:val="20"/>
              </w:rPr>
            </w:pPr>
          </w:p>
        </w:tc>
        <w:tc>
          <w:tcPr>
            <w:tcW w:w="5288" w:type="dxa"/>
            <w:vMerge/>
          </w:tcPr>
          <w:p w14:paraId="6D8C225E" w14:textId="5506710C" w:rsidR="00382A5E" w:rsidRPr="00AF3DB6" w:rsidRDefault="00382A5E" w:rsidP="003434CC"/>
        </w:tc>
        <w:tc>
          <w:tcPr>
            <w:tcW w:w="1261" w:type="dxa"/>
          </w:tcPr>
          <w:p w14:paraId="340F7213" w14:textId="0070D65D" w:rsidR="00382A5E" w:rsidRPr="00DE5A53" w:rsidRDefault="00382A5E" w:rsidP="00CE77F9">
            <w:pPr>
              <w:rPr>
                <w:sz w:val="20"/>
                <w:szCs w:val="20"/>
              </w:rPr>
            </w:pPr>
            <w:r w:rsidRPr="00DE5A53">
              <w:rPr>
                <w:sz w:val="20"/>
                <w:szCs w:val="20"/>
              </w:rPr>
              <w:t>08.10.2025</w:t>
            </w:r>
          </w:p>
        </w:tc>
        <w:tc>
          <w:tcPr>
            <w:tcW w:w="1663" w:type="dxa"/>
          </w:tcPr>
          <w:p w14:paraId="4F981B8B" w14:textId="074AB003" w:rsidR="00382A5E" w:rsidRPr="00CE77F9" w:rsidRDefault="00382A5E" w:rsidP="00CE77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00310B">
              <w:rPr>
                <w:sz w:val="20"/>
                <w:szCs w:val="20"/>
              </w:rPr>
              <w:t>:00</w:t>
            </w:r>
            <w:r w:rsidRPr="00CE77F9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5</w:t>
            </w:r>
            <w:r w:rsidR="0000310B">
              <w:rPr>
                <w:sz w:val="20"/>
                <w:szCs w:val="20"/>
              </w:rPr>
              <w:t>:00</w:t>
            </w:r>
          </w:p>
        </w:tc>
        <w:tc>
          <w:tcPr>
            <w:tcW w:w="1533" w:type="dxa"/>
            <w:vMerge/>
          </w:tcPr>
          <w:p w14:paraId="196578C4" w14:textId="11ABE201" w:rsidR="00382A5E" w:rsidRPr="00AF3DB6" w:rsidRDefault="00382A5E" w:rsidP="003434CC"/>
        </w:tc>
        <w:tc>
          <w:tcPr>
            <w:tcW w:w="1931" w:type="dxa"/>
          </w:tcPr>
          <w:p w14:paraId="64D6C5CD" w14:textId="34D821A0" w:rsidR="00382A5E" w:rsidRPr="00AF3DB6" w:rsidRDefault="00382A5E" w:rsidP="003434CC"/>
        </w:tc>
        <w:tc>
          <w:tcPr>
            <w:tcW w:w="1369" w:type="dxa"/>
          </w:tcPr>
          <w:p w14:paraId="1E6F3812" w14:textId="77777777" w:rsidR="00382A5E" w:rsidRPr="00AF3DB6" w:rsidRDefault="00382A5E" w:rsidP="003434CC"/>
        </w:tc>
        <w:tc>
          <w:tcPr>
            <w:tcW w:w="1701" w:type="dxa"/>
            <w:vMerge/>
          </w:tcPr>
          <w:p w14:paraId="2BC6C1EA" w14:textId="77777777" w:rsidR="00382A5E" w:rsidRPr="00AF3DB6" w:rsidRDefault="00382A5E" w:rsidP="003434CC"/>
        </w:tc>
      </w:tr>
      <w:tr w:rsidR="00AF4E21" w:rsidRPr="00AF3DB6" w14:paraId="3F2CFFA6" w14:textId="77777777" w:rsidTr="00B66917">
        <w:tc>
          <w:tcPr>
            <w:tcW w:w="564" w:type="dxa"/>
            <w:vMerge/>
          </w:tcPr>
          <w:p w14:paraId="6DD5E97E" w14:textId="77777777" w:rsidR="00382A5E" w:rsidRPr="00CE77F9" w:rsidRDefault="00382A5E" w:rsidP="003434CC">
            <w:pPr>
              <w:rPr>
                <w:sz w:val="20"/>
                <w:szCs w:val="20"/>
              </w:rPr>
            </w:pPr>
          </w:p>
        </w:tc>
        <w:tc>
          <w:tcPr>
            <w:tcW w:w="5288" w:type="dxa"/>
            <w:vMerge/>
          </w:tcPr>
          <w:p w14:paraId="426B7152" w14:textId="77777777" w:rsidR="00382A5E" w:rsidRPr="00B66917" w:rsidRDefault="00382A5E" w:rsidP="003434CC">
            <w:pPr>
              <w:rPr>
                <w:sz w:val="20"/>
                <w:szCs w:val="20"/>
              </w:rPr>
            </w:pPr>
          </w:p>
        </w:tc>
        <w:tc>
          <w:tcPr>
            <w:tcW w:w="1261" w:type="dxa"/>
          </w:tcPr>
          <w:p w14:paraId="2EE73C05" w14:textId="7DA060B1" w:rsidR="00382A5E" w:rsidRPr="00DE5A53" w:rsidRDefault="00382A5E" w:rsidP="00CE77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09.10.2025</w:t>
            </w:r>
          </w:p>
        </w:tc>
        <w:tc>
          <w:tcPr>
            <w:tcW w:w="1663" w:type="dxa"/>
          </w:tcPr>
          <w:p w14:paraId="77F64E80" w14:textId="2CD02A93" w:rsidR="00382A5E" w:rsidRPr="00CE77F9" w:rsidRDefault="00382A5E" w:rsidP="00CE77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00310B">
              <w:rPr>
                <w:sz w:val="20"/>
                <w:szCs w:val="20"/>
              </w:rPr>
              <w:t>:00</w:t>
            </w:r>
            <w:r>
              <w:rPr>
                <w:sz w:val="20"/>
                <w:szCs w:val="20"/>
              </w:rPr>
              <w:t>-15</w:t>
            </w:r>
            <w:r w:rsidR="0000310B">
              <w:rPr>
                <w:sz w:val="20"/>
                <w:szCs w:val="20"/>
              </w:rPr>
              <w:t>:00</w:t>
            </w:r>
          </w:p>
        </w:tc>
        <w:tc>
          <w:tcPr>
            <w:tcW w:w="1533" w:type="dxa"/>
            <w:vMerge/>
          </w:tcPr>
          <w:p w14:paraId="3F2E77AA" w14:textId="77777777" w:rsidR="00382A5E" w:rsidRPr="00B66917" w:rsidRDefault="00382A5E" w:rsidP="003434CC">
            <w:pPr>
              <w:rPr>
                <w:sz w:val="20"/>
                <w:szCs w:val="20"/>
              </w:rPr>
            </w:pPr>
          </w:p>
        </w:tc>
        <w:tc>
          <w:tcPr>
            <w:tcW w:w="1931" w:type="dxa"/>
          </w:tcPr>
          <w:p w14:paraId="74B195A3" w14:textId="77777777" w:rsidR="00382A5E" w:rsidRPr="00B66917" w:rsidRDefault="00382A5E" w:rsidP="003434CC">
            <w:pPr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14:paraId="5BC68919" w14:textId="77777777" w:rsidR="00382A5E" w:rsidRPr="00AF3DB6" w:rsidRDefault="00382A5E" w:rsidP="003434CC"/>
        </w:tc>
        <w:tc>
          <w:tcPr>
            <w:tcW w:w="1701" w:type="dxa"/>
            <w:vMerge/>
          </w:tcPr>
          <w:p w14:paraId="6A8659B9" w14:textId="77777777" w:rsidR="00382A5E" w:rsidRPr="00AF3DB6" w:rsidRDefault="00382A5E" w:rsidP="003434CC"/>
        </w:tc>
      </w:tr>
      <w:tr w:rsidR="00AF4E21" w:rsidRPr="00AF3DB6" w14:paraId="46C416A5" w14:textId="77777777" w:rsidTr="00B66917">
        <w:tc>
          <w:tcPr>
            <w:tcW w:w="564" w:type="dxa"/>
            <w:vMerge/>
          </w:tcPr>
          <w:p w14:paraId="493FEF0A" w14:textId="77777777" w:rsidR="00382A5E" w:rsidRPr="00CE77F9" w:rsidRDefault="00382A5E" w:rsidP="003434CC">
            <w:pPr>
              <w:rPr>
                <w:sz w:val="20"/>
                <w:szCs w:val="20"/>
              </w:rPr>
            </w:pPr>
          </w:p>
        </w:tc>
        <w:tc>
          <w:tcPr>
            <w:tcW w:w="5288" w:type="dxa"/>
            <w:vMerge/>
          </w:tcPr>
          <w:p w14:paraId="34C23FA8" w14:textId="77777777" w:rsidR="00382A5E" w:rsidRPr="00B66917" w:rsidRDefault="00382A5E" w:rsidP="003434CC">
            <w:pPr>
              <w:rPr>
                <w:sz w:val="20"/>
                <w:szCs w:val="20"/>
              </w:rPr>
            </w:pPr>
          </w:p>
        </w:tc>
        <w:tc>
          <w:tcPr>
            <w:tcW w:w="1261" w:type="dxa"/>
          </w:tcPr>
          <w:p w14:paraId="1B10CE86" w14:textId="47F45C43" w:rsidR="00382A5E" w:rsidRDefault="00382A5E" w:rsidP="00CE77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10.10.2025</w:t>
            </w:r>
          </w:p>
        </w:tc>
        <w:tc>
          <w:tcPr>
            <w:tcW w:w="1663" w:type="dxa"/>
          </w:tcPr>
          <w:p w14:paraId="6ECFB0E3" w14:textId="643DA2C3" w:rsidR="00382A5E" w:rsidRDefault="00382A5E" w:rsidP="00CE77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00310B">
              <w:rPr>
                <w:sz w:val="20"/>
                <w:szCs w:val="20"/>
              </w:rPr>
              <w:t>:00</w:t>
            </w:r>
            <w:r>
              <w:rPr>
                <w:sz w:val="20"/>
                <w:szCs w:val="20"/>
              </w:rPr>
              <w:t>-15</w:t>
            </w:r>
            <w:r w:rsidR="0000310B">
              <w:rPr>
                <w:sz w:val="20"/>
                <w:szCs w:val="20"/>
              </w:rPr>
              <w:t>:00</w:t>
            </w:r>
          </w:p>
        </w:tc>
        <w:tc>
          <w:tcPr>
            <w:tcW w:w="1533" w:type="dxa"/>
            <w:vMerge/>
          </w:tcPr>
          <w:p w14:paraId="30C1D5DF" w14:textId="77777777" w:rsidR="00382A5E" w:rsidRPr="00B66917" w:rsidRDefault="00382A5E" w:rsidP="003434CC">
            <w:pPr>
              <w:rPr>
                <w:sz w:val="20"/>
                <w:szCs w:val="20"/>
              </w:rPr>
            </w:pPr>
          </w:p>
        </w:tc>
        <w:tc>
          <w:tcPr>
            <w:tcW w:w="1931" w:type="dxa"/>
          </w:tcPr>
          <w:p w14:paraId="1736AAF3" w14:textId="77777777" w:rsidR="00382A5E" w:rsidRPr="00B66917" w:rsidRDefault="00382A5E" w:rsidP="003434CC">
            <w:pPr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14:paraId="2748E513" w14:textId="77777777" w:rsidR="00382A5E" w:rsidRPr="00AF3DB6" w:rsidRDefault="00382A5E" w:rsidP="003434CC"/>
        </w:tc>
        <w:tc>
          <w:tcPr>
            <w:tcW w:w="1701" w:type="dxa"/>
            <w:vMerge/>
          </w:tcPr>
          <w:p w14:paraId="3288D79B" w14:textId="77777777" w:rsidR="00382A5E" w:rsidRPr="00AF3DB6" w:rsidRDefault="00382A5E" w:rsidP="003434CC"/>
        </w:tc>
      </w:tr>
      <w:tr w:rsidR="00AF4E21" w:rsidRPr="00AF3DB6" w14:paraId="47021007" w14:textId="77777777" w:rsidTr="00B66917">
        <w:tc>
          <w:tcPr>
            <w:tcW w:w="564" w:type="dxa"/>
            <w:vMerge/>
          </w:tcPr>
          <w:p w14:paraId="2E723455" w14:textId="6565AF21" w:rsidR="00382A5E" w:rsidRPr="00CE77F9" w:rsidRDefault="00382A5E" w:rsidP="003434CC">
            <w:pPr>
              <w:rPr>
                <w:sz w:val="20"/>
                <w:szCs w:val="20"/>
              </w:rPr>
            </w:pPr>
          </w:p>
        </w:tc>
        <w:tc>
          <w:tcPr>
            <w:tcW w:w="5288" w:type="dxa"/>
            <w:vMerge/>
          </w:tcPr>
          <w:p w14:paraId="6E4E5C39" w14:textId="732BB7FE" w:rsidR="00382A5E" w:rsidRPr="00AF3DB6" w:rsidRDefault="00382A5E" w:rsidP="003434CC"/>
        </w:tc>
        <w:tc>
          <w:tcPr>
            <w:tcW w:w="1261" w:type="dxa"/>
          </w:tcPr>
          <w:p w14:paraId="4F34E227" w14:textId="245F9988" w:rsidR="00382A5E" w:rsidRPr="00CE77F9" w:rsidRDefault="00382A5E" w:rsidP="003434CC">
            <w:pPr>
              <w:rPr>
                <w:sz w:val="20"/>
                <w:szCs w:val="20"/>
              </w:rPr>
            </w:pPr>
            <w:r w:rsidRPr="00CE77F9">
              <w:rPr>
                <w:sz w:val="20"/>
                <w:szCs w:val="20"/>
              </w:rPr>
              <w:t>13.10.2025</w:t>
            </w:r>
          </w:p>
        </w:tc>
        <w:tc>
          <w:tcPr>
            <w:tcW w:w="1663" w:type="dxa"/>
          </w:tcPr>
          <w:p w14:paraId="3AD4DE4A" w14:textId="76C0A053" w:rsidR="00382A5E" w:rsidRPr="00AF3DB6" w:rsidRDefault="0000310B" w:rsidP="00CE77F9">
            <w:pPr>
              <w:jc w:val="center"/>
            </w:pPr>
            <w:r>
              <w:rPr>
                <w:sz w:val="20"/>
                <w:szCs w:val="20"/>
              </w:rPr>
              <w:t>8:00</w:t>
            </w:r>
            <w:r w:rsidRPr="00DE5A53">
              <w:rPr>
                <w:sz w:val="20"/>
                <w:szCs w:val="20"/>
              </w:rPr>
              <w:t>-16</w:t>
            </w:r>
            <w:r>
              <w:rPr>
                <w:sz w:val="20"/>
                <w:szCs w:val="20"/>
              </w:rPr>
              <w:t>:00</w:t>
            </w:r>
          </w:p>
        </w:tc>
        <w:tc>
          <w:tcPr>
            <w:tcW w:w="1533" w:type="dxa"/>
            <w:vMerge/>
          </w:tcPr>
          <w:p w14:paraId="13609AD9" w14:textId="0A09FAE3" w:rsidR="00382A5E" w:rsidRPr="00AF3DB6" w:rsidRDefault="00382A5E" w:rsidP="003434CC"/>
        </w:tc>
        <w:tc>
          <w:tcPr>
            <w:tcW w:w="1931" w:type="dxa"/>
          </w:tcPr>
          <w:p w14:paraId="7C2121C3" w14:textId="628EC7F9" w:rsidR="00382A5E" w:rsidRPr="00AF3DB6" w:rsidRDefault="00382A5E" w:rsidP="003434CC"/>
        </w:tc>
        <w:tc>
          <w:tcPr>
            <w:tcW w:w="1369" w:type="dxa"/>
          </w:tcPr>
          <w:p w14:paraId="1E19391E" w14:textId="77777777" w:rsidR="00382A5E" w:rsidRPr="00AF3DB6" w:rsidRDefault="00382A5E" w:rsidP="003434CC"/>
        </w:tc>
        <w:tc>
          <w:tcPr>
            <w:tcW w:w="1701" w:type="dxa"/>
            <w:vMerge/>
          </w:tcPr>
          <w:p w14:paraId="48B0F05E" w14:textId="77777777" w:rsidR="00382A5E" w:rsidRPr="00AF3DB6" w:rsidRDefault="00382A5E" w:rsidP="003434CC"/>
        </w:tc>
      </w:tr>
      <w:tr w:rsidR="00AF4E21" w:rsidRPr="00AF3DB6" w14:paraId="79E409F2" w14:textId="77777777" w:rsidTr="00B66917">
        <w:tc>
          <w:tcPr>
            <w:tcW w:w="564" w:type="dxa"/>
            <w:vMerge/>
          </w:tcPr>
          <w:p w14:paraId="352DBA21" w14:textId="08FC7C0E" w:rsidR="00382A5E" w:rsidRPr="00CE77F9" w:rsidRDefault="00382A5E" w:rsidP="003434CC">
            <w:pPr>
              <w:rPr>
                <w:sz w:val="20"/>
                <w:szCs w:val="20"/>
              </w:rPr>
            </w:pPr>
          </w:p>
        </w:tc>
        <w:tc>
          <w:tcPr>
            <w:tcW w:w="5288" w:type="dxa"/>
            <w:vMerge/>
          </w:tcPr>
          <w:p w14:paraId="364A58CF" w14:textId="6F3E74EB" w:rsidR="00382A5E" w:rsidRPr="00AF3DB6" w:rsidRDefault="00382A5E" w:rsidP="003434CC"/>
        </w:tc>
        <w:tc>
          <w:tcPr>
            <w:tcW w:w="1261" w:type="dxa"/>
          </w:tcPr>
          <w:p w14:paraId="5D3DC85A" w14:textId="0F16F7EA" w:rsidR="00382A5E" w:rsidRPr="00AF3DB6" w:rsidRDefault="00382A5E" w:rsidP="003434CC">
            <w:r w:rsidRPr="00CE77F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Pr="00CE77F9">
              <w:rPr>
                <w:sz w:val="20"/>
                <w:szCs w:val="20"/>
              </w:rPr>
              <w:t>.10.2025</w:t>
            </w:r>
          </w:p>
        </w:tc>
        <w:tc>
          <w:tcPr>
            <w:tcW w:w="1663" w:type="dxa"/>
          </w:tcPr>
          <w:p w14:paraId="263C05A8" w14:textId="7E77142B" w:rsidR="00382A5E" w:rsidRPr="00AF3DB6" w:rsidRDefault="0000310B" w:rsidP="00CE77F9">
            <w:pPr>
              <w:jc w:val="center"/>
            </w:pPr>
            <w:r>
              <w:rPr>
                <w:sz w:val="20"/>
                <w:szCs w:val="20"/>
              </w:rPr>
              <w:t>8:00</w:t>
            </w:r>
            <w:r w:rsidRPr="00DE5A53">
              <w:rPr>
                <w:sz w:val="20"/>
                <w:szCs w:val="20"/>
              </w:rPr>
              <w:t>-16</w:t>
            </w:r>
            <w:r>
              <w:rPr>
                <w:sz w:val="20"/>
                <w:szCs w:val="20"/>
              </w:rPr>
              <w:t>:00</w:t>
            </w:r>
          </w:p>
        </w:tc>
        <w:tc>
          <w:tcPr>
            <w:tcW w:w="1533" w:type="dxa"/>
            <w:vMerge/>
          </w:tcPr>
          <w:p w14:paraId="67B1B327" w14:textId="3BEA849F" w:rsidR="00382A5E" w:rsidRPr="00AF3DB6" w:rsidRDefault="00382A5E" w:rsidP="003434CC"/>
        </w:tc>
        <w:tc>
          <w:tcPr>
            <w:tcW w:w="1931" w:type="dxa"/>
          </w:tcPr>
          <w:p w14:paraId="2732D70E" w14:textId="1A9A74ED" w:rsidR="00382A5E" w:rsidRPr="00AF3DB6" w:rsidRDefault="00382A5E" w:rsidP="003434CC"/>
        </w:tc>
        <w:tc>
          <w:tcPr>
            <w:tcW w:w="1369" w:type="dxa"/>
          </w:tcPr>
          <w:p w14:paraId="6470FF89" w14:textId="77777777" w:rsidR="00382A5E" w:rsidRPr="00AF3DB6" w:rsidRDefault="00382A5E" w:rsidP="003434CC"/>
        </w:tc>
        <w:tc>
          <w:tcPr>
            <w:tcW w:w="1701" w:type="dxa"/>
            <w:vMerge/>
          </w:tcPr>
          <w:p w14:paraId="5E082799" w14:textId="77777777" w:rsidR="00382A5E" w:rsidRPr="00AF3DB6" w:rsidRDefault="00382A5E" w:rsidP="003434CC"/>
        </w:tc>
      </w:tr>
      <w:tr w:rsidR="00AF4E21" w:rsidRPr="00AF3DB6" w14:paraId="648A99DC" w14:textId="77777777" w:rsidTr="00B66917">
        <w:tc>
          <w:tcPr>
            <w:tcW w:w="564" w:type="dxa"/>
            <w:vMerge/>
          </w:tcPr>
          <w:p w14:paraId="4982A2A3" w14:textId="592FCA40" w:rsidR="00382A5E" w:rsidRPr="00CE77F9" w:rsidRDefault="00382A5E" w:rsidP="003434CC">
            <w:pPr>
              <w:rPr>
                <w:sz w:val="20"/>
                <w:szCs w:val="20"/>
              </w:rPr>
            </w:pPr>
          </w:p>
        </w:tc>
        <w:tc>
          <w:tcPr>
            <w:tcW w:w="5288" w:type="dxa"/>
            <w:vMerge/>
          </w:tcPr>
          <w:p w14:paraId="33A61BE3" w14:textId="4A186012" w:rsidR="00382A5E" w:rsidRPr="00AF3DB6" w:rsidRDefault="00382A5E" w:rsidP="003434CC"/>
        </w:tc>
        <w:tc>
          <w:tcPr>
            <w:tcW w:w="1261" w:type="dxa"/>
          </w:tcPr>
          <w:p w14:paraId="068890AF" w14:textId="2ADA53DD" w:rsidR="00382A5E" w:rsidRPr="00AF3DB6" w:rsidRDefault="00382A5E" w:rsidP="003434CC">
            <w:r w:rsidRPr="00CE77F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CE77F9">
              <w:rPr>
                <w:sz w:val="20"/>
                <w:szCs w:val="20"/>
              </w:rPr>
              <w:t>.10.2025</w:t>
            </w:r>
          </w:p>
        </w:tc>
        <w:tc>
          <w:tcPr>
            <w:tcW w:w="1663" w:type="dxa"/>
          </w:tcPr>
          <w:p w14:paraId="40234C69" w14:textId="32DF9A7A" w:rsidR="00382A5E" w:rsidRPr="00AF3DB6" w:rsidRDefault="0000310B" w:rsidP="00CE77F9">
            <w:pPr>
              <w:jc w:val="center"/>
            </w:pPr>
            <w:r>
              <w:rPr>
                <w:sz w:val="20"/>
                <w:szCs w:val="20"/>
              </w:rPr>
              <w:t>8:00</w:t>
            </w:r>
            <w:r w:rsidRPr="00DE5A53">
              <w:rPr>
                <w:sz w:val="20"/>
                <w:szCs w:val="20"/>
              </w:rPr>
              <w:t>-16</w:t>
            </w:r>
            <w:r>
              <w:rPr>
                <w:sz w:val="20"/>
                <w:szCs w:val="20"/>
              </w:rPr>
              <w:t>:00</w:t>
            </w:r>
          </w:p>
        </w:tc>
        <w:tc>
          <w:tcPr>
            <w:tcW w:w="1533" w:type="dxa"/>
            <w:vMerge/>
          </w:tcPr>
          <w:p w14:paraId="253732E2" w14:textId="2EEE9D68" w:rsidR="00382A5E" w:rsidRPr="00B66917" w:rsidRDefault="00382A5E" w:rsidP="003434CC">
            <w:pPr>
              <w:rPr>
                <w:sz w:val="20"/>
                <w:szCs w:val="20"/>
              </w:rPr>
            </w:pPr>
          </w:p>
        </w:tc>
        <w:tc>
          <w:tcPr>
            <w:tcW w:w="1931" w:type="dxa"/>
          </w:tcPr>
          <w:p w14:paraId="51A7E0AB" w14:textId="328456EE" w:rsidR="00382A5E" w:rsidRPr="00AF3DB6" w:rsidRDefault="00382A5E" w:rsidP="003434CC"/>
        </w:tc>
        <w:tc>
          <w:tcPr>
            <w:tcW w:w="1369" w:type="dxa"/>
          </w:tcPr>
          <w:p w14:paraId="3062CE6C" w14:textId="77777777" w:rsidR="00382A5E" w:rsidRPr="00AF3DB6" w:rsidRDefault="00382A5E" w:rsidP="003434CC"/>
        </w:tc>
        <w:tc>
          <w:tcPr>
            <w:tcW w:w="1701" w:type="dxa"/>
            <w:vMerge/>
          </w:tcPr>
          <w:p w14:paraId="5995D7F4" w14:textId="77777777" w:rsidR="00382A5E" w:rsidRPr="00AF3DB6" w:rsidRDefault="00382A5E" w:rsidP="003434CC"/>
        </w:tc>
      </w:tr>
      <w:tr w:rsidR="00AF4E21" w:rsidRPr="00AF3DB6" w14:paraId="2B149292" w14:textId="77777777" w:rsidTr="00B66917">
        <w:tc>
          <w:tcPr>
            <w:tcW w:w="564" w:type="dxa"/>
            <w:vMerge/>
          </w:tcPr>
          <w:p w14:paraId="60AD6B73" w14:textId="196ED6B0" w:rsidR="00382A5E" w:rsidRPr="00CE77F9" w:rsidRDefault="00382A5E" w:rsidP="003434CC">
            <w:pPr>
              <w:rPr>
                <w:sz w:val="20"/>
                <w:szCs w:val="20"/>
              </w:rPr>
            </w:pPr>
          </w:p>
        </w:tc>
        <w:tc>
          <w:tcPr>
            <w:tcW w:w="5288" w:type="dxa"/>
            <w:vMerge/>
          </w:tcPr>
          <w:p w14:paraId="78000BB1" w14:textId="242A6064" w:rsidR="00382A5E" w:rsidRPr="00AF3DB6" w:rsidRDefault="00382A5E" w:rsidP="003434CC"/>
        </w:tc>
        <w:tc>
          <w:tcPr>
            <w:tcW w:w="1261" w:type="dxa"/>
          </w:tcPr>
          <w:p w14:paraId="34CD7B3D" w14:textId="0E556B2A" w:rsidR="00382A5E" w:rsidRPr="00AF3DB6" w:rsidRDefault="00382A5E" w:rsidP="003434CC">
            <w:r w:rsidRPr="00CE77F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  <w:r w:rsidRPr="00CE77F9">
              <w:rPr>
                <w:sz w:val="20"/>
                <w:szCs w:val="20"/>
              </w:rPr>
              <w:t>.10.2025</w:t>
            </w:r>
          </w:p>
        </w:tc>
        <w:tc>
          <w:tcPr>
            <w:tcW w:w="1663" w:type="dxa"/>
          </w:tcPr>
          <w:p w14:paraId="49FDA967" w14:textId="29AEA2EE" w:rsidR="00382A5E" w:rsidRPr="00AF3DB6" w:rsidRDefault="0000310B" w:rsidP="00CE77F9">
            <w:pPr>
              <w:jc w:val="center"/>
            </w:pPr>
            <w:r>
              <w:rPr>
                <w:sz w:val="20"/>
                <w:szCs w:val="20"/>
              </w:rPr>
              <w:t>8:00</w:t>
            </w:r>
            <w:r w:rsidRPr="00DE5A53">
              <w:rPr>
                <w:sz w:val="20"/>
                <w:szCs w:val="20"/>
              </w:rPr>
              <w:t>-16</w:t>
            </w:r>
            <w:r>
              <w:rPr>
                <w:sz w:val="20"/>
                <w:szCs w:val="20"/>
              </w:rPr>
              <w:t>:00</w:t>
            </w:r>
          </w:p>
        </w:tc>
        <w:tc>
          <w:tcPr>
            <w:tcW w:w="1533" w:type="dxa"/>
            <w:vMerge/>
          </w:tcPr>
          <w:p w14:paraId="2358B0E2" w14:textId="131969DD" w:rsidR="00382A5E" w:rsidRPr="00B66917" w:rsidRDefault="00382A5E" w:rsidP="003434CC">
            <w:pPr>
              <w:rPr>
                <w:sz w:val="20"/>
                <w:szCs w:val="20"/>
              </w:rPr>
            </w:pPr>
          </w:p>
        </w:tc>
        <w:tc>
          <w:tcPr>
            <w:tcW w:w="1931" w:type="dxa"/>
          </w:tcPr>
          <w:p w14:paraId="1C868720" w14:textId="1A07B018" w:rsidR="00382A5E" w:rsidRPr="00AF3DB6" w:rsidRDefault="00382A5E" w:rsidP="003434CC"/>
        </w:tc>
        <w:tc>
          <w:tcPr>
            <w:tcW w:w="1369" w:type="dxa"/>
          </w:tcPr>
          <w:p w14:paraId="6FFA92DD" w14:textId="77777777" w:rsidR="00382A5E" w:rsidRPr="00AF3DB6" w:rsidRDefault="00382A5E" w:rsidP="003434CC"/>
        </w:tc>
        <w:tc>
          <w:tcPr>
            <w:tcW w:w="1701" w:type="dxa"/>
            <w:vMerge/>
          </w:tcPr>
          <w:p w14:paraId="7AE129FC" w14:textId="77777777" w:rsidR="00382A5E" w:rsidRPr="00AF3DB6" w:rsidRDefault="00382A5E" w:rsidP="003434CC"/>
        </w:tc>
      </w:tr>
      <w:tr w:rsidR="00AF4E21" w:rsidRPr="00AF3DB6" w14:paraId="33CA5538" w14:textId="77777777" w:rsidTr="00B66917">
        <w:tc>
          <w:tcPr>
            <w:tcW w:w="564" w:type="dxa"/>
            <w:vMerge/>
          </w:tcPr>
          <w:p w14:paraId="312B83B5" w14:textId="4C2EE4D2" w:rsidR="00382A5E" w:rsidRPr="00CE77F9" w:rsidRDefault="00382A5E" w:rsidP="003434CC">
            <w:pPr>
              <w:rPr>
                <w:sz w:val="20"/>
                <w:szCs w:val="20"/>
              </w:rPr>
            </w:pPr>
          </w:p>
        </w:tc>
        <w:tc>
          <w:tcPr>
            <w:tcW w:w="5288" w:type="dxa"/>
            <w:vMerge/>
          </w:tcPr>
          <w:p w14:paraId="6D687B9C" w14:textId="08C0AB9B" w:rsidR="00382A5E" w:rsidRPr="00AF3DB6" w:rsidRDefault="00382A5E" w:rsidP="003434CC"/>
        </w:tc>
        <w:tc>
          <w:tcPr>
            <w:tcW w:w="1261" w:type="dxa"/>
          </w:tcPr>
          <w:p w14:paraId="5C5B0D1A" w14:textId="74FE8AA5" w:rsidR="00382A5E" w:rsidRPr="00AF3DB6" w:rsidRDefault="00382A5E" w:rsidP="003434CC">
            <w:r w:rsidRPr="00CE77F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</w:t>
            </w:r>
            <w:r w:rsidRPr="00CE77F9">
              <w:rPr>
                <w:sz w:val="20"/>
                <w:szCs w:val="20"/>
              </w:rPr>
              <w:t>.10.2025</w:t>
            </w:r>
          </w:p>
        </w:tc>
        <w:tc>
          <w:tcPr>
            <w:tcW w:w="1663" w:type="dxa"/>
          </w:tcPr>
          <w:p w14:paraId="2C127AFC" w14:textId="4771E287" w:rsidR="00382A5E" w:rsidRPr="00AF3DB6" w:rsidRDefault="0000310B" w:rsidP="00CE77F9">
            <w:pPr>
              <w:jc w:val="center"/>
            </w:pPr>
            <w:r>
              <w:rPr>
                <w:sz w:val="20"/>
                <w:szCs w:val="20"/>
              </w:rPr>
              <w:t>8:00</w:t>
            </w:r>
            <w:r w:rsidRPr="00DE5A53">
              <w:rPr>
                <w:sz w:val="20"/>
                <w:szCs w:val="20"/>
              </w:rPr>
              <w:t>-16</w:t>
            </w:r>
            <w:r>
              <w:rPr>
                <w:sz w:val="20"/>
                <w:szCs w:val="20"/>
              </w:rPr>
              <w:t>:00</w:t>
            </w:r>
          </w:p>
        </w:tc>
        <w:tc>
          <w:tcPr>
            <w:tcW w:w="1533" w:type="dxa"/>
            <w:vMerge/>
          </w:tcPr>
          <w:p w14:paraId="5C04D589" w14:textId="50FEF6E9" w:rsidR="00382A5E" w:rsidRPr="00B66917" w:rsidRDefault="00382A5E" w:rsidP="003434CC">
            <w:pPr>
              <w:rPr>
                <w:sz w:val="20"/>
                <w:szCs w:val="20"/>
              </w:rPr>
            </w:pPr>
          </w:p>
        </w:tc>
        <w:tc>
          <w:tcPr>
            <w:tcW w:w="1931" w:type="dxa"/>
          </w:tcPr>
          <w:p w14:paraId="4080C741" w14:textId="33FB5512" w:rsidR="00382A5E" w:rsidRPr="00AF3DB6" w:rsidRDefault="00382A5E" w:rsidP="003434CC"/>
        </w:tc>
        <w:tc>
          <w:tcPr>
            <w:tcW w:w="1369" w:type="dxa"/>
          </w:tcPr>
          <w:p w14:paraId="2768E454" w14:textId="77777777" w:rsidR="00382A5E" w:rsidRPr="00AF3DB6" w:rsidRDefault="00382A5E" w:rsidP="003434CC"/>
        </w:tc>
        <w:tc>
          <w:tcPr>
            <w:tcW w:w="1701" w:type="dxa"/>
            <w:vMerge/>
          </w:tcPr>
          <w:p w14:paraId="7E0C2A93" w14:textId="77777777" w:rsidR="00382A5E" w:rsidRPr="00AF3DB6" w:rsidRDefault="00382A5E" w:rsidP="003434CC"/>
        </w:tc>
      </w:tr>
      <w:tr w:rsidR="00AF4E21" w:rsidRPr="00AF3DB6" w14:paraId="7EE2F6B2" w14:textId="77777777" w:rsidTr="00B66917">
        <w:tc>
          <w:tcPr>
            <w:tcW w:w="564" w:type="dxa"/>
            <w:vMerge/>
          </w:tcPr>
          <w:p w14:paraId="0B2D83FE" w14:textId="3E0D1FAF" w:rsidR="00382A5E" w:rsidRPr="00CE77F9" w:rsidRDefault="00382A5E" w:rsidP="003434CC">
            <w:pPr>
              <w:rPr>
                <w:sz w:val="20"/>
                <w:szCs w:val="20"/>
              </w:rPr>
            </w:pPr>
          </w:p>
        </w:tc>
        <w:tc>
          <w:tcPr>
            <w:tcW w:w="5288" w:type="dxa"/>
            <w:vMerge/>
          </w:tcPr>
          <w:p w14:paraId="6C2D70B3" w14:textId="62841387" w:rsidR="00382A5E" w:rsidRPr="00AF3DB6" w:rsidRDefault="00382A5E" w:rsidP="003434CC"/>
        </w:tc>
        <w:tc>
          <w:tcPr>
            <w:tcW w:w="1261" w:type="dxa"/>
          </w:tcPr>
          <w:p w14:paraId="26498388" w14:textId="7617DEB4" w:rsidR="00382A5E" w:rsidRPr="00AF3DB6" w:rsidRDefault="00382A5E" w:rsidP="003434CC">
            <w:r>
              <w:rPr>
                <w:sz w:val="20"/>
                <w:szCs w:val="20"/>
              </w:rPr>
              <w:t>20</w:t>
            </w:r>
            <w:r w:rsidRPr="00CE77F9">
              <w:rPr>
                <w:sz w:val="20"/>
                <w:szCs w:val="20"/>
              </w:rPr>
              <w:t>.10.2025</w:t>
            </w:r>
          </w:p>
        </w:tc>
        <w:tc>
          <w:tcPr>
            <w:tcW w:w="1663" w:type="dxa"/>
          </w:tcPr>
          <w:p w14:paraId="6D47BFA9" w14:textId="1F1E3EAF" w:rsidR="00382A5E" w:rsidRPr="00AF3DB6" w:rsidRDefault="0000310B" w:rsidP="00552DD9">
            <w:pPr>
              <w:jc w:val="center"/>
            </w:pPr>
            <w:r>
              <w:rPr>
                <w:sz w:val="20"/>
                <w:szCs w:val="20"/>
              </w:rPr>
              <w:t>8:00</w:t>
            </w:r>
            <w:r w:rsidRPr="00DE5A53">
              <w:rPr>
                <w:sz w:val="20"/>
                <w:szCs w:val="20"/>
              </w:rPr>
              <w:t>-16</w:t>
            </w:r>
            <w:r>
              <w:rPr>
                <w:sz w:val="20"/>
                <w:szCs w:val="20"/>
              </w:rPr>
              <w:t>:00</w:t>
            </w:r>
          </w:p>
        </w:tc>
        <w:tc>
          <w:tcPr>
            <w:tcW w:w="1533" w:type="dxa"/>
            <w:vMerge/>
          </w:tcPr>
          <w:p w14:paraId="7490ACA1" w14:textId="60532840" w:rsidR="00382A5E" w:rsidRPr="00B66917" w:rsidRDefault="00382A5E" w:rsidP="003434CC">
            <w:pPr>
              <w:rPr>
                <w:sz w:val="20"/>
                <w:szCs w:val="20"/>
              </w:rPr>
            </w:pPr>
          </w:p>
        </w:tc>
        <w:tc>
          <w:tcPr>
            <w:tcW w:w="1931" w:type="dxa"/>
          </w:tcPr>
          <w:p w14:paraId="6D3B8E9A" w14:textId="4BFB70E6" w:rsidR="00382A5E" w:rsidRPr="00AF3DB6" w:rsidRDefault="00382A5E" w:rsidP="003434CC"/>
        </w:tc>
        <w:tc>
          <w:tcPr>
            <w:tcW w:w="1369" w:type="dxa"/>
          </w:tcPr>
          <w:p w14:paraId="20DA9C5D" w14:textId="77777777" w:rsidR="00382A5E" w:rsidRPr="00AF3DB6" w:rsidRDefault="00382A5E" w:rsidP="003434CC"/>
        </w:tc>
        <w:tc>
          <w:tcPr>
            <w:tcW w:w="1701" w:type="dxa"/>
            <w:vMerge/>
          </w:tcPr>
          <w:p w14:paraId="7DAD5D58" w14:textId="77777777" w:rsidR="00382A5E" w:rsidRPr="00AF3DB6" w:rsidRDefault="00382A5E" w:rsidP="003434CC"/>
        </w:tc>
      </w:tr>
      <w:tr w:rsidR="00AF4E21" w:rsidRPr="00AF3DB6" w14:paraId="46A4DBA7" w14:textId="77777777" w:rsidTr="00B66917">
        <w:tc>
          <w:tcPr>
            <w:tcW w:w="564" w:type="dxa"/>
            <w:vMerge/>
          </w:tcPr>
          <w:p w14:paraId="1D0CBA72" w14:textId="18855CC9" w:rsidR="00382A5E" w:rsidRPr="00CE77F9" w:rsidRDefault="00382A5E" w:rsidP="003434CC">
            <w:pPr>
              <w:rPr>
                <w:sz w:val="20"/>
                <w:szCs w:val="20"/>
              </w:rPr>
            </w:pPr>
          </w:p>
        </w:tc>
        <w:tc>
          <w:tcPr>
            <w:tcW w:w="5288" w:type="dxa"/>
            <w:vMerge/>
          </w:tcPr>
          <w:p w14:paraId="0C596515" w14:textId="7FEE010C" w:rsidR="00382A5E" w:rsidRPr="00AF3DB6" w:rsidRDefault="00382A5E" w:rsidP="003434CC"/>
        </w:tc>
        <w:tc>
          <w:tcPr>
            <w:tcW w:w="1261" w:type="dxa"/>
          </w:tcPr>
          <w:p w14:paraId="5C879CE9" w14:textId="4BD7D421" w:rsidR="00382A5E" w:rsidRPr="00AF3DB6" w:rsidRDefault="00382A5E" w:rsidP="003434CC">
            <w:r>
              <w:rPr>
                <w:sz w:val="20"/>
                <w:szCs w:val="20"/>
              </w:rPr>
              <w:t>21</w:t>
            </w:r>
            <w:r w:rsidRPr="00CE77F9">
              <w:rPr>
                <w:sz w:val="20"/>
                <w:szCs w:val="20"/>
              </w:rPr>
              <w:t>.10.2025</w:t>
            </w:r>
          </w:p>
        </w:tc>
        <w:tc>
          <w:tcPr>
            <w:tcW w:w="1663" w:type="dxa"/>
          </w:tcPr>
          <w:p w14:paraId="599B7F05" w14:textId="23D436E8" w:rsidR="00382A5E" w:rsidRPr="00AF3DB6" w:rsidRDefault="0000310B" w:rsidP="00552DD9">
            <w:pPr>
              <w:jc w:val="center"/>
            </w:pPr>
            <w:r>
              <w:rPr>
                <w:sz w:val="20"/>
                <w:szCs w:val="20"/>
              </w:rPr>
              <w:t>8:00</w:t>
            </w:r>
            <w:r w:rsidRPr="00DE5A53">
              <w:rPr>
                <w:sz w:val="20"/>
                <w:szCs w:val="20"/>
              </w:rPr>
              <w:t>-16</w:t>
            </w:r>
            <w:r>
              <w:rPr>
                <w:sz w:val="20"/>
                <w:szCs w:val="20"/>
              </w:rPr>
              <w:t>:00</w:t>
            </w:r>
          </w:p>
        </w:tc>
        <w:tc>
          <w:tcPr>
            <w:tcW w:w="1533" w:type="dxa"/>
            <w:vMerge/>
          </w:tcPr>
          <w:p w14:paraId="3D64BDA1" w14:textId="713C16C2" w:rsidR="00382A5E" w:rsidRPr="00B66917" w:rsidRDefault="00382A5E" w:rsidP="003434CC">
            <w:pPr>
              <w:rPr>
                <w:sz w:val="20"/>
                <w:szCs w:val="20"/>
              </w:rPr>
            </w:pPr>
          </w:p>
        </w:tc>
        <w:tc>
          <w:tcPr>
            <w:tcW w:w="1931" w:type="dxa"/>
          </w:tcPr>
          <w:p w14:paraId="5CCBA905" w14:textId="08270DD6" w:rsidR="00382A5E" w:rsidRPr="00AF3DB6" w:rsidRDefault="00382A5E" w:rsidP="003434CC"/>
        </w:tc>
        <w:tc>
          <w:tcPr>
            <w:tcW w:w="1369" w:type="dxa"/>
          </w:tcPr>
          <w:p w14:paraId="0C20155D" w14:textId="77777777" w:rsidR="00382A5E" w:rsidRPr="00AF3DB6" w:rsidRDefault="00382A5E" w:rsidP="003434CC"/>
        </w:tc>
        <w:tc>
          <w:tcPr>
            <w:tcW w:w="1701" w:type="dxa"/>
            <w:vMerge/>
          </w:tcPr>
          <w:p w14:paraId="45E03D84" w14:textId="77777777" w:rsidR="00382A5E" w:rsidRPr="00AF3DB6" w:rsidRDefault="00382A5E" w:rsidP="003434CC"/>
        </w:tc>
      </w:tr>
      <w:tr w:rsidR="00AF4E21" w:rsidRPr="00AF3DB6" w14:paraId="38FBFE9C" w14:textId="77777777" w:rsidTr="00B66917">
        <w:tc>
          <w:tcPr>
            <w:tcW w:w="564" w:type="dxa"/>
            <w:vMerge/>
          </w:tcPr>
          <w:p w14:paraId="306E342D" w14:textId="4F454730" w:rsidR="00382A5E" w:rsidRPr="00CE77F9" w:rsidRDefault="00382A5E" w:rsidP="003434CC">
            <w:pPr>
              <w:rPr>
                <w:sz w:val="20"/>
                <w:szCs w:val="20"/>
              </w:rPr>
            </w:pPr>
          </w:p>
        </w:tc>
        <w:tc>
          <w:tcPr>
            <w:tcW w:w="5288" w:type="dxa"/>
            <w:vMerge/>
          </w:tcPr>
          <w:p w14:paraId="0ED45D9F" w14:textId="68AB35D9" w:rsidR="00382A5E" w:rsidRPr="00B66917" w:rsidRDefault="00382A5E" w:rsidP="003434CC">
            <w:pPr>
              <w:rPr>
                <w:sz w:val="20"/>
                <w:szCs w:val="20"/>
              </w:rPr>
            </w:pPr>
          </w:p>
        </w:tc>
        <w:tc>
          <w:tcPr>
            <w:tcW w:w="1261" w:type="dxa"/>
          </w:tcPr>
          <w:p w14:paraId="041843E1" w14:textId="365A6F2D" w:rsidR="00382A5E" w:rsidRPr="00CE77F9" w:rsidRDefault="00382A5E" w:rsidP="003434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Pr="00CE77F9">
              <w:rPr>
                <w:sz w:val="20"/>
                <w:szCs w:val="20"/>
              </w:rPr>
              <w:t>.10.2025</w:t>
            </w:r>
          </w:p>
        </w:tc>
        <w:tc>
          <w:tcPr>
            <w:tcW w:w="1663" w:type="dxa"/>
          </w:tcPr>
          <w:p w14:paraId="31F0BB2C" w14:textId="4C0418FD" w:rsidR="00382A5E" w:rsidRPr="00AF3DB6" w:rsidRDefault="0000310B" w:rsidP="00552DD9">
            <w:pPr>
              <w:jc w:val="center"/>
            </w:pPr>
            <w:r>
              <w:rPr>
                <w:sz w:val="20"/>
                <w:szCs w:val="20"/>
              </w:rPr>
              <w:t>8:00</w:t>
            </w:r>
            <w:r w:rsidRPr="00DE5A53">
              <w:rPr>
                <w:sz w:val="20"/>
                <w:szCs w:val="20"/>
              </w:rPr>
              <w:t>-16</w:t>
            </w:r>
            <w:r>
              <w:rPr>
                <w:sz w:val="20"/>
                <w:szCs w:val="20"/>
              </w:rPr>
              <w:t>:00</w:t>
            </w:r>
          </w:p>
        </w:tc>
        <w:tc>
          <w:tcPr>
            <w:tcW w:w="1533" w:type="dxa"/>
            <w:vMerge/>
          </w:tcPr>
          <w:p w14:paraId="7B4955CE" w14:textId="294205D1" w:rsidR="00382A5E" w:rsidRPr="00B66917" w:rsidRDefault="00382A5E" w:rsidP="003434CC">
            <w:pPr>
              <w:rPr>
                <w:sz w:val="20"/>
                <w:szCs w:val="20"/>
              </w:rPr>
            </w:pPr>
          </w:p>
        </w:tc>
        <w:tc>
          <w:tcPr>
            <w:tcW w:w="1931" w:type="dxa"/>
          </w:tcPr>
          <w:p w14:paraId="476DC356" w14:textId="5D4A7BE5" w:rsidR="00382A5E" w:rsidRPr="00B66917" w:rsidRDefault="00382A5E" w:rsidP="003434CC">
            <w:pPr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14:paraId="58EB8BB0" w14:textId="77777777" w:rsidR="00382A5E" w:rsidRPr="00AF3DB6" w:rsidRDefault="00382A5E" w:rsidP="003434CC"/>
        </w:tc>
        <w:tc>
          <w:tcPr>
            <w:tcW w:w="1701" w:type="dxa"/>
            <w:vMerge/>
          </w:tcPr>
          <w:p w14:paraId="5F5AC9C9" w14:textId="77777777" w:rsidR="00382A5E" w:rsidRPr="00AF3DB6" w:rsidRDefault="00382A5E" w:rsidP="003434CC"/>
        </w:tc>
      </w:tr>
      <w:tr w:rsidR="00AF4E21" w:rsidRPr="00AF3DB6" w14:paraId="315249BB" w14:textId="77777777" w:rsidTr="00B66917">
        <w:tc>
          <w:tcPr>
            <w:tcW w:w="564" w:type="dxa"/>
            <w:vMerge/>
          </w:tcPr>
          <w:p w14:paraId="56919D17" w14:textId="2FC8D0CF" w:rsidR="00382A5E" w:rsidRPr="00CE77F9" w:rsidRDefault="00382A5E" w:rsidP="003434CC">
            <w:pPr>
              <w:rPr>
                <w:sz w:val="20"/>
                <w:szCs w:val="20"/>
              </w:rPr>
            </w:pPr>
          </w:p>
        </w:tc>
        <w:tc>
          <w:tcPr>
            <w:tcW w:w="5288" w:type="dxa"/>
            <w:vMerge/>
          </w:tcPr>
          <w:p w14:paraId="2B4464EE" w14:textId="0B3DB5DA" w:rsidR="00382A5E" w:rsidRPr="00B66917" w:rsidRDefault="00382A5E" w:rsidP="003434CC">
            <w:pPr>
              <w:rPr>
                <w:sz w:val="20"/>
                <w:szCs w:val="20"/>
              </w:rPr>
            </w:pPr>
          </w:p>
        </w:tc>
        <w:tc>
          <w:tcPr>
            <w:tcW w:w="1261" w:type="dxa"/>
          </w:tcPr>
          <w:p w14:paraId="79E0D5AD" w14:textId="1DAFB4BB" w:rsidR="00382A5E" w:rsidRPr="00CE77F9" w:rsidRDefault="00382A5E" w:rsidP="003434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  <w:r w:rsidRPr="00CE77F9">
              <w:rPr>
                <w:sz w:val="20"/>
                <w:szCs w:val="20"/>
              </w:rPr>
              <w:t>.10.2025</w:t>
            </w:r>
          </w:p>
        </w:tc>
        <w:tc>
          <w:tcPr>
            <w:tcW w:w="1663" w:type="dxa"/>
          </w:tcPr>
          <w:p w14:paraId="4172382C" w14:textId="64B7BCB8" w:rsidR="00382A5E" w:rsidRPr="00AF3DB6" w:rsidRDefault="00382A5E" w:rsidP="00552DD9">
            <w:pPr>
              <w:jc w:val="center"/>
            </w:pPr>
            <w:r>
              <w:rPr>
                <w:sz w:val="20"/>
                <w:szCs w:val="20"/>
              </w:rPr>
              <w:t>8</w:t>
            </w:r>
            <w:r w:rsidR="0000310B">
              <w:rPr>
                <w:sz w:val="20"/>
                <w:szCs w:val="20"/>
              </w:rPr>
              <w:t>:00</w:t>
            </w:r>
            <w:r w:rsidRPr="00DE5A53">
              <w:rPr>
                <w:sz w:val="20"/>
                <w:szCs w:val="20"/>
              </w:rPr>
              <w:t>-16</w:t>
            </w:r>
            <w:r w:rsidR="0000310B">
              <w:rPr>
                <w:sz w:val="20"/>
                <w:szCs w:val="20"/>
              </w:rPr>
              <w:t>:00</w:t>
            </w:r>
          </w:p>
        </w:tc>
        <w:tc>
          <w:tcPr>
            <w:tcW w:w="1533" w:type="dxa"/>
            <w:vMerge/>
          </w:tcPr>
          <w:p w14:paraId="55E1C03B" w14:textId="64E5E7C8" w:rsidR="00382A5E" w:rsidRPr="00B66917" w:rsidRDefault="00382A5E" w:rsidP="003434CC">
            <w:pPr>
              <w:rPr>
                <w:sz w:val="20"/>
                <w:szCs w:val="20"/>
              </w:rPr>
            </w:pPr>
          </w:p>
        </w:tc>
        <w:tc>
          <w:tcPr>
            <w:tcW w:w="1931" w:type="dxa"/>
          </w:tcPr>
          <w:p w14:paraId="509885E1" w14:textId="0D7FE007" w:rsidR="00382A5E" w:rsidRPr="00B66917" w:rsidRDefault="00382A5E" w:rsidP="003434CC">
            <w:pPr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14:paraId="0654D88A" w14:textId="77777777" w:rsidR="00382A5E" w:rsidRPr="00AF3DB6" w:rsidRDefault="00382A5E" w:rsidP="003434CC"/>
        </w:tc>
        <w:tc>
          <w:tcPr>
            <w:tcW w:w="1701" w:type="dxa"/>
            <w:vMerge/>
          </w:tcPr>
          <w:p w14:paraId="0003EAC5" w14:textId="77777777" w:rsidR="00382A5E" w:rsidRPr="00AF3DB6" w:rsidRDefault="00382A5E" w:rsidP="003434CC"/>
        </w:tc>
      </w:tr>
      <w:tr w:rsidR="00AF4E21" w:rsidRPr="00AF3DB6" w14:paraId="7DEE1CCD" w14:textId="77777777" w:rsidTr="00B66917">
        <w:tc>
          <w:tcPr>
            <w:tcW w:w="564" w:type="dxa"/>
            <w:vMerge/>
          </w:tcPr>
          <w:p w14:paraId="01FC24AF" w14:textId="45FF5CE8" w:rsidR="00382A5E" w:rsidRPr="00CE77F9" w:rsidRDefault="00382A5E" w:rsidP="003434CC">
            <w:pPr>
              <w:rPr>
                <w:sz w:val="20"/>
                <w:szCs w:val="20"/>
              </w:rPr>
            </w:pPr>
          </w:p>
        </w:tc>
        <w:tc>
          <w:tcPr>
            <w:tcW w:w="5288" w:type="dxa"/>
            <w:vMerge/>
          </w:tcPr>
          <w:p w14:paraId="41180ED6" w14:textId="597634E0" w:rsidR="00382A5E" w:rsidRPr="00B66917" w:rsidRDefault="00382A5E" w:rsidP="003434CC">
            <w:pPr>
              <w:rPr>
                <w:sz w:val="20"/>
                <w:szCs w:val="20"/>
              </w:rPr>
            </w:pPr>
          </w:p>
        </w:tc>
        <w:tc>
          <w:tcPr>
            <w:tcW w:w="1261" w:type="dxa"/>
          </w:tcPr>
          <w:p w14:paraId="52FE099A" w14:textId="0030E849" w:rsidR="00382A5E" w:rsidRPr="00CE77F9" w:rsidRDefault="00382A5E" w:rsidP="003434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Pr="00CE77F9">
              <w:rPr>
                <w:sz w:val="20"/>
                <w:szCs w:val="20"/>
              </w:rPr>
              <w:t>.10.2025</w:t>
            </w:r>
          </w:p>
        </w:tc>
        <w:tc>
          <w:tcPr>
            <w:tcW w:w="1663" w:type="dxa"/>
          </w:tcPr>
          <w:p w14:paraId="76C32BF6" w14:textId="694E7508" w:rsidR="00382A5E" w:rsidRPr="00AF3DB6" w:rsidRDefault="0000310B" w:rsidP="00552DD9">
            <w:pPr>
              <w:jc w:val="center"/>
            </w:pPr>
            <w:r w:rsidRPr="00B66917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:00</w:t>
            </w:r>
            <w:r w:rsidRPr="00B66917">
              <w:rPr>
                <w:sz w:val="20"/>
                <w:szCs w:val="20"/>
              </w:rPr>
              <w:t>-16</w:t>
            </w:r>
            <w:r>
              <w:rPr>
                <w:sz w:val="20"/>
                <w:szCs w:val="20"/>
              </w:rPr>
              <w:t>:00</w:t>
            </w:r>
          </w:p>
        </w:tc>
        <w:tc>
          <w:tcPr>
            <w:tcW w:w="1533" w:type="dxa"/>
            <w:vMerge/>
          </w:tcPr>
          <w:p w14:paraId="387A8676" w14:textId="62F9E116" w:rsidR="00382A5E" w:rsidRPr="00B66917" w:rsidRDefault="00382A5E" w:rsidP="003434CC">
            <w:pPr>
              <w:rPr>
                <w:sz w:val="20"/>
                <w:szCs w:val="20"/>
              </w:rPr>
            </w:pPr>
          </w:p>
        </w:tc>
        <w:tc>
          <w:tcPr>
            <w:tcW w:w="1931" w:type="dxa"/>
          </w:tcPr>
          <w:p w14:paraId="4F852DB7" w14:textId="7DC22C3B" w:rsidR="00382A5E" w:rsidRPr="00B66917" w:rsidRDefault="00382A5E" w:rsidP="003434CC">
            <w:pPr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14:paraId="43379EF2" w14:textId="77777777" w:rsidR="00382A5E" w:rsidRPr="00AF3DB6" w:rsidRDefault="00382A5E" w:rsidP="003434CC"/>
        </w:tc>
        <w:tc>
          <w:tcPr>
            <w:tcW w:w="1701" w:type="dxa"/>
            <w:vMerge/>
          </w:tcPr>
          <w:p w14:paraId="47D97F1B" w14:textId="77777777" w:rsidR="00382A5E" w:rsidRPr="00AF3DB6" w:rsidRDefault="00382A5E" w:rsidP="003434CC"/>
        </w:tc>
      </w:tr>
      <w:tr w:rsidR="00AF4E21" w:rsidRPr="00AF3DB6" w14:paraId="31655EDB" w14:textId="77777777" w:rsidTr="00B66917">
        <w:tc>
          <w:tcPr>
            <w:tcW w:w="564" w:type="dxa"/>
            <w:vMerge/>
          </w:tcPr>
          <w:p w14:paraId="11C9DA44" w14:textId="709C0399" w:rsidR="00382A5E" w:rsidRDefault="00382A5E" w:rsidP="003434CC">
            <w:pPr>
              <w:rPr>
                <w:sz w:val="20"/>
                <w:szCs w:val="20"/>
              </w:rPr>
            </w:pPr>
          </w:p>
        </w:tc>
        <w:tc>
          <w:tcPr>
            <w:tcW w:w="5288" w:type="dxa"/>
            <w:vMerge/>
          </w:tcPr>
          <w:p w14:paraId="07C71BE1" w14:textId="26D7568F" w:rsidR="00382A5E" w:rsidRPr="00B66917" w:rsidRDefault="00382A5E" w:rsidP="003434CC">
            <w:pPr>
              <w:rPr>
                <w:sz w:val="20"/>
                <w:szCs w:val="20"/>
              </w:rPr>
            </w:pPr>
          </w:p>
        </w:tc>
        <w:tc>
          <w:tcPr>
            <w:tcW w:w="1261" w:type="dxa"/>
          </w:tcPr>
          <w:p w14:paraId="7C852A8D" w14:textId="11C42D8C" w:rsidR="00382A5E" w:rsidRDefault="00382A5E" w:rsidP="003434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  <w:r w:rsidRPr="00CE77F9">
              <w:rPr>
                <w:sz w:val="20"/>
                <w:szCs w:val="20"/>
              </w:rPr>
              <w:t>.10.2025</w:t>
            </w:r>
          </w:p>
        </w:tc>
        <w:tc>
          <w:tcPr>
            <w:tcW w:w="1663" w:type="dxa"/>
          </w:tcPr>
          <w:p w14:paraId="1BBE5CAF" w14:textId="70FD0562" w:rsidR="00382A5E" w:rsidRPr="00AF3DB6" w:rsidRDefault="0000310B" w:rsidP="00552DD9">
            <w:pPr>
              <w:jc w:val="center"/>
            </w:pPr>
            <w:r w:rsidRPr="00B66917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:00</w:t>
            </w:r>
            <w:r w:rsidRPr="00B66917">
              <w:rPr>
                <w:sz w:val="20"/>
                <w:szCs w:val="20"/>
              </w:rPr>
              <w:t>-16</w:t>
            </w:r>
            <w:r>
              <w:rPr>
                <w:sz w:val="20"/>
                <w:szCs w:val="20"/>
              </w:rPr>
              <w:t>:00</w:t>
            </w:r>
          </w:p>
        </w:tc>
        <w:tc>
          <w:tcPr>
            <w:tcW w:w="1533" w:type="dxa"/>
            <w:vMerge/>
          </w:tcPr>
          <w:p w14:paraId="70F669FB" w14:textId="273CE561" w:rsidR="00382A5E" w:rsidRPr="00B66917" w:rsidRDefault="00382A5E" w:rsidP="003434CC">
            <w:pPr>
              <w:rPr>
                <w:sz w:val="20"/>
                <w:szCs w:val="20"/>
              </w:rPr>
            </w:pPr>
          </w:p>
        </w:tc>
        <w:tc>
          <w:tcPr>
            <w:tcW w:w="1931" w:type="dxa"/>
          </w:tcPr>
          <w:p w14:paraId="384CBC2B" w14:textId="1D27BC69" w:rsidR="00382A5E" w:rsidRPr="00B66917" w:rsidRDefault="00382A5E" w:rsidP="003434CC">
            <w:pPr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14:paraId="72DB8C5E" w14:textId="77777777" w:rsidR="00382A5E" w:rsidRPr="00AF3DB6" w:rsidRDefault="00382A5E" w:rsidP="003434CC"/>
        </w:tc>
        <w:tc>
          <w:tcPr>
            <w:tcW w:w="1701" w:type="dxa"/>
            <w:vMerge/>
          </w:tcPr>
          <w:p w14:paraId="6BA4EEAD" w14:textId="77777777" w:rsidR="00382A5E" w:rsidRPr="00AF3DB6" w:rsidRDefault="00382A5E" w:rsidP="003434CC"/>
        </w:tc>
      </w:tr>
      <w:tr w:rsidR="00AF4E21" w:rsidRPr="00AF3DB6" w14:paraId="739BAACC" w14:textId="77777777" w:rsidTr="00B66917">
        <w:tc>
          <w:tcPr>
            <w:tcW w:w="564" w:type="dxa"/>
            <w:vMerge/>
          </w:tcPr>
          <w:p w14:paraId="3014743A" w14:textId="2C430430" w:rsidR="00382A5E" w:rsidRDefault="00382A5E" w:rsidP="003434CC">
            <w:pPr>
              <w:rPr>
                <w:sz w:val="20"/>
                <w:szCs w:val="20"/>
              </w:rPr>
            </w:pPr>
          </w:p>
        </w:tc>
        <w:tc>
          <w:tcPr>
            <w:tcW w:w="5288" w:type="dxa"/>
            <w:vMerge/>
          </w:tcPr>
          <w:p w14:paraId="1BBBAD6A" w14:textId="2E2075FB" w:rsidR="00382A5E" w:rsidRPr="00B66917" w:rsidRDefault="00382A5E" w:rsidP="003434CC">
            <w:pPr>
              <w:rPr>
                <w:sz w:val="20"/>
                <w:szCs w:val="20"/>
              </w:rPr>
            </w:pPr>
          </w:p>
        </w:tc>
        <w:tc>
          <w:tcPr>
            <w:tcW w:w="1261" w:type="dxa"/>
          </w:tcPr>
          <w:p w14:paraId="09F874E8" w14:textId="52FF8DAE" w:rsidR="00382A5E" w:rsidRDefault="00382A5E" w:rsidP="003434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  <w:r w:rsidRPr="00CE77F9">
              <w:rPr>
                <w:sz w:val="20"/>
                <w:szCs w:val="20"/>
              </w:rPr>
              <w:t>.10.2025</w:t>
            </w:r>
          </w:p>
        </w:tc>
        <w:tc>
          <w:tcPr>
            <w:tcW w:w="1663" w:type="dxa"/>
          </w:tcPr>
          <w:p w14:paraId="1BA9A101" w14:textId="4E40AB14" w:rsidR="00382A5E" w:rsidRPr="00AF3DB6" w:rsidRDefault="0000310B" w:rsidP="00552DD9">
            <w:pPr>
              <w:jc w:val="center"/>
            </w:pPr>
            <w:r w:rsidRPr="00B66917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:00</w:t>
            </w:r>
            <w:r w:rsidRPr="00B66917">
              <w:rPr>
                <w:sz w:val="20"/>
                <w:szCs w:val="20"/>
              </w:rPr>
              <w:t>-16</w:t>
            </w:r>
            <w:r>
              <w:rPr>
                <w:sz w:val="20"/>
                <w:szCs w:val="20"/>
              </w:rPr>
              <w:t>:00</w:t>
            </w:r>
          </w:p>
        </w:tc>
        <w:tc>
          <w:tcPr>
            <w:tcW w:w="1533" w:type="dxa"/>
            <w:vMerge/>
          </w:tcPr>
          <w:p w14:paraId="55926A18" w14:textId="663892A7" w:rsidR="00382A5E" w:rsidRPr="00B66917" w:rsidRDefault="00382A5E" w:rsidP="003434CC">
            <w:pPr>
              <w:rPr>
                <w:sz w:val="20"/>
                <w:szCs w:val="20"/>
              </w:rPr>
            </w:pPr>
          </w:p>
        </w:tc>
        <w:tc>
          <w:tcPr>
            <w:tcW w:w="1931" w:type="dxa"/>
          </w:tcPr>
          <w:p w14:paraId="6CFD068A" w14:textId="1873CE0E" w:rsidR="00382A5E" w:rsidRPr="00B66917" w:rsidRDefault="00382A5E" w:rsidP="003434CC">
            <w:pPr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14:paraId="41F0C495" w14:textId="77777777" w:rsidR="00382A5E" w:rsidRPr="00AF3DB6" w:rsidRDefault="00382A5E" w:rsidP="003434CC"/>
        </w:tc>
        <w:tc>
          <w:tcPr>
            <w:tcW w:w="1701" w:type="dxa"/>
            <w:vMerge/>
          </w:tcPr>
          <w:p w14:paraId="4CB26A0F" w14:textId="77777777" w:rsidR="00382A5E" w:rsidRPr="00AF3DB6" w:rsidRDefault="00382A5E" w:rsidP="003434CC"/>
        </w:tc>
      </w:tr>
      <w:tr w:rsidR="00AF4E21" w:rsidRPr="00AF3DB6" w14:paraId="579FCE3A" w14:textId="77777777" w:rsidTr="00B66917">
        <w:tc>
          <w:tcPr>
            <w:tcW w:w="564" w:type="dxa"/>
            <w:vMerge/>
          </w:tcPr>
          <w:p w14:paraId="6CC51B24" w14:textId="220465CE" w:rsidR="00382A5E" w:rsidRDefault="00382A5E" w:rsidP="003434CC">
            <w:pPr>
              <w:rPr>
                <w:sz w:val="20"/>
                <w:szCs w:val="20"/>
              </w:rPr>
            </w:pPr>
          </w:p>
        </w:tc>
        <w:tc>
          <w:tcPr>
            <w:tcW w:w="5288" w:type="dxa"/>
            <w:vMerge/>
          </w:tcPr>
          <w:p w14:paraId="60AF1841" w14:textId="2E5AE358" w:rsidR="00382A5E" w:rsidRPr="00B66917" w:rsidRDefault="00382A5E" w:rsidP="003434CC">
            <w:pPr>
              <w:rPr>
                <w:sz w:val="20"/>
                <w:szCs w:val="20"/>
              </w:rPr>
            </w:pPr>
          </w:p>
        </w:tc>
        <w:tc>
          <w:tcPr>
            <w:tcW w:w="1261" w:type="dxa"/>
          </w:tcPr>
          <w:p w14:paraId="38427046" w14:textId="4736BCDF" w:rsidR="00382A5E" w:rsidRDefault="00382A5E" w:rsidP="003434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  <w:r w:rsidRPr="00CE77F9">
              <w:rPr>
                <w:sz w:val="20"/>
                <w:szCs w:val="20"/>
              </w:rPr>
              <w:t>.10.2025</w:t>
            </w:r>
          </w:p>
        </w:tc>
        <w:tc>
          <w:tcPr>
            <w:tcW w:w="1663" w:type="dxa"/>
          </w:tcPr>
          <w:p w14:paraId="67D9EE2A" w14:textId="0D19A07A" w:rsidR="00382A5E" w:rsidRPr="00AF3DB6" w:rsidRDefault="0000310B" w:rsidP="00552DD9">
            <w:pPr>
              <w:jc w:val="center"/>
            </w:pPr>
            <w:r w:rsidRPr="00B66917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:00</w:t>
            </w:r>
            <w:r w:rsidRPr="00B66917">
              <w:rPr>
                <w:sz w:val="20"/>
                <w:szCs w:val="20"/>
              </w:rPr>
              <w:t>-16</w:t>
            </w:r>
            <w:r>
              <w:rPr>
                <w:sz w:val="20"/>
                <w:szCs w:val="20"/>
              </w:rPr>
              <w:t>:00</w:t>
            </w:r>
          </w:p>
        </w:tc>
        <w:tc>
          <w:tcPr>
            <w:tcW w:w="1533" w:type="dxa"/>
            <w:vMerge/>
          </w:tcPr>
          <w:p w14:paraId="2E92BF10" w14:textId="235EF766" w:rsidR="00382A5E" w:rsidRPr="00B66917" w:rsidRDefault="00382A5E" w:rsidP="003434CC">
            <w:pPr>
              <w:rPr>
                <w:sz w:val="20"/>
                <w:szCs w:val="20"/>
              </w:rPr>
            </w:pPr>
          </w:p>
        </w:tc>
        <w:tc>
          <w:tcPr>
            <w:tcW w:w="1931" w:type="dxa"/>
          </w:tcPr>
          <w:p w14:paraId="4EB8A1AD" w14:textId="2DB4B49F" w:rsidR="00382A5E" w:rsidRPr="00B66917" w:rsidRDefault="00382A5E" w:rsidP="003434CC">
            <w:pPr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14:paraId="1C1F5406" w14:textId="77777777" w:rsidR="00382A5E" w:rsidRPr="00AF3DB6" w:rsidRDefault="00382A5E" w:rsidP="003434CC"/>
        </w:tc>
        <w:tc>
          <w:tcPr>
            <w:tcW w:w="1701" w:type="dxa"/>
            <w:vMerge/>
          </w:tcPr>
          <w:p w14:paraId="78E72C6A" w14:textId="77777777" w:rsidR="00382A5E" w:rsidRPr="00AF3DB6" w:rsidRDefault="00382A5E" w:rsidP="003434CC"/>
        </w:tc>
      </w:tr>
      <w:tr w:rsidR="00AF4E21" w:rsidRPr="00AF3DB6" w14:paraId="243B6FA4" w14:textId="77777777" w:rsidTr="00B66917">
        <w:tc>
          <w:tcPr>
            <w:tcW w:w="564" w:type="dxa"/>
            <w:vMerge/>
          </w:tcPr>
          <w:p w14:paraId="4B3550C0" w14:textId="1DC24470" w:rsidR="00382A5E" w:rsidRDefault="00382A5E" w:rsidP="003434CC">
            <w:pPr>
              <w:rPr>
                <w:sz w:val="20"/>
                <w:szCs w:val="20"/>
              </w:rPr>
            </w:pPr>
          </w:p>
        </w:tc>
        <w:tc>
          <w:tcPr>
            <w:tcW w:w="5288" w:type="dxa"/>
            <w:vMerge/>
          </w:tcPr>
          <w:p w14:paraId="5767B49C" w14:textId="6FD0738B" w:rsidR="00382A5E" w:rsidRPr="00B66917" w:rsidRDefault="00382A5E" w:rsidP="003434CC">
            <w:pPr>
              <w:rPr>
                <w:sz w:val="20"/>
                <w:szCs w:val="20"/>
              </w:rPr>
            </w:pPr>
          </w:p>
        </w:tc>
        <w:tc>
          <w:tcPr>
            <w:tcW w:w="1261" w:type="dxa"/>
          </w:tcPr>
          <w:p w14:paraId="40889CDD" w14:textId="13D9756D" w:rsidR="00382A5E" w:rsidRDefault="00382A5E" w:rsidP="003434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Pr="00CE77F9">
              <w:rPr>
                <w:sz w:val="20"/>
                <w:szCs w:val="20"/>
              </w:rPr>
              <w:t>.10.2025</w:t>
            </w:r>
          </w:p>
        </w:tc>
        <w:tc>
          <w:tcPr>
            <w:tcW w:w="1663" w:type="dxa"/>
          </w:tcPr>
          <w:p w14:paraId="53F69C1B" w14:textId="239C8AE5" w:rsidR="00382A5E" w:rsidRPr="00AF3DB6" w:rsidRDefault="0000310B" w:rsidP="00552DD9">
            <w:pPr>
              <w:jc w:val="center"/>
            </w:pPr>
            <w:r w:rsidRPr="00B66917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:00</w:t>
            </w:r>
            <w:r w:rsidRPr="00B66917">
              <w:rPr>
                <w:sz w:val="20"/>
                <w:szCs w:val="20"/>
              </w:rPr>
              <w:t>-16</w:t>
            </w:r>
            <w:r>
              <w:rPr>
                <w:sz w:val="20"/>
                <w:szCs w:val="20"/>
              </w:rPr>
              <w:t>:00</w:t>
            </w:r>
          </w:p>
        </w:tc>
        <w:tc>
          <w:tcPr>
            <w:tcW w:w="1533" w:type="dxa"/>
            <w:vMerge/>
          </w:tcPr>
          <w:p w14:paraId="36CF9F23" w14:textId="0D45B8A8" w:rsidR="00382A5E" w:rsidRPr="00B66917" w:rsidRDefault="00382A5E" w:rsidP="003434CC">
            <w:pPr>
              <w:rPr>
                <w:sz w:val="20"/>
                <w:szCs w:val="20"/>
              </w:rPr>
            </w:pPr>
          </w:p>
        </w:tc>
        <w:tc>
          <w:tcPr>
            <w:tcW w:w="1931" w:type="dxa"/>
          </w:tcPr>
          <w:p w14:paraId="5618C7B2" w14:textId="088200D2" w:rsidR="00382A5E" w:rsidRPr="00B66917" w:rsidRDefault="00382A5E" w:rsidP="003434CC">
            <w:pPr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14:paraId="0FB1EA88" w14:textId="77777777" w:rsidR="00382A5E" w:rsidRPr="00AF3DB6" w:rsidRDefault="00382A5E" w:rsidP="003434CC"/>
        </w:tc>
        <w:tc>
          <w:tcPr>
            <w:tcW w:w="1701" w:type="dxa"/>
            <w:vMerge/>
          </w:tcPr>
          <w:p w14:paraId="377F2857" w14:textId="77777777" w:rsidR="00382A5E" w:rsidRPr="00AF3DB6" w:rsidRDefault="00382A5E" w:rsidP="003434CC"/>
        </w:tc>
      </w:tr>
      <w:tr w:rsidR="00AF4E21" w:rsidRPr="00AF3DB6" w14:paraId="0BC2F65D" w14:textId="77777777" w:rsidTr="00B66917">
        <w:tc>
          <w:tcPr>
            <w:tcW w:w="564" w:type="dxa"/>
            <w:vMerge/>
          </w:tcPr>
          <w:p w14:paraId="1D57AECB" w14:textId="40C843CB" w:rsidR="00382A5E" w:rsidRDefault="00382A5E" w:rsidP="003434CC">
            <w:pPr>
              <w:rPr>
                <w:sz w:val="20"/>
                <w:szCs w:val="20"/>
              </w:rPr>
            </w:pPr>
          </w:p>
        </w:tc>
        <w:tc>
          <w:tcPr>
            <w:tcW w:w="5288" w:type="dxa"/>
            <w:vMerge/>
          </w:tcPr>
          <w:p w14:paraId="47D95C7D" w14:textId="2AED8DC3" w:rsidR="00382A5E" w:rsidRPr="00B66917" w:rsidRDefault="00382A5E" w:rsidP="003434CC">
            <w:pPr>
              <w:rPr>
                <w:sz w:val="20"/>
                <w:szCs w:val="20"/>
              </w:rPr>
            </w:pPr>
          </w:p>
        </w:tc>
        <w:tc>
          <w:tcPr>
            <w:tcW w:w="1261" w:type="dxa"/>
          </w:tcPr>
          <w:p w14:paraId="78BE10D5" w14:textId="77C70864" w:rsidR="00382A5E" w:rsidRDefault="00382A5E" w:rsidP="003434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31.10.2025</w:t>
            </w:r>
          </w:p>
        </w:tc>
        <w:tc>
          <w:tcPr>
            <w:tcW w:w="1663" w:type="dxa"/>
          </w:tcPr>
          <w:p w14:paraId="2E98AB06" w14:textId="761E42F3" w:rsidR="00382A5E" w:rsidRPr="00AF3DB6" w:rsidRDefault="0000310B" w:rsidP="00552DD9">
            <w:pPr>
              <w:jc w:val="center"/>
            </w:pPr>
            <w:r w:rsidRPr="00B66917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:00</w:t>
            </w:r>
            <w:r w:rsidRPr="00B66917">
              <w:rPr>
                <w:sz w:val="20"/>
                <w:szCs w:val="20"/>
              </w:rPr>
              <w:t>-16</w:t>
            </w:r>
            <w:r>
              <w:rPr>
                <w:sz w:val="20"/>
                <w:szCs w:val="20"/>
              </w:rPr>
              <w:t>:00</w:t>
            </w:r>
          </w:p>
        </w:tc>
        <w:tc>
          <w:tcPr>
            <w:tcW w:w="1533" w:type="dxa"/>
            <w:vMerge/>
          </w:tcPr>
          <w:p w14:paraId="31E5D188" w14:textId="46C9CC23" w:rsidR="00382A5E" w:rsidRPr="00B66917" w:rsidRDefault="00382A5E" w:rsidP="003434CC">
            <w:pPr>
              <w:rPr>
                <w:sz w:val="20"/>
                <w:szCs w:val="20"/>
              </w:rPr>
            </w:pPr>
          </w:p>
        </w:tc>
        <w:tc>
          <w:tcPr>
            <w:tcW w:w="1931" w:type="dxa"/>
          </w:tcPr>
          <w:p w14:paraId="58A42BC4" w14:textId="7E662F95" w:rsidR="00382A5E" w:rsidRPr="00B66917" w:rsidRDefault="00382A5E" w:rsidP="003434CC">
            <w:pPr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14:paraId="2D2FE47B" w14:textId="77777777" w:rsidR="00382A5E" w:rsidRPr="00AF3DB6" w:rsidRDefault="00382A5E" w:rsidP="003434CC"/>
        </w:tc>
        <w:tc>
          <w:tcPr>
            <w:tcW w:w="1701" w:type="dxa"/>
            <w:vMerge/>
          </w:tcPr>
          <w:p w14:paraId="215D1A34" w14:textId="77777777" w:rsidR="00382A5E" w:rsidRPr="00AF3DB6" w:rsidRDefault="00382A5E" w:rsidP="003434CC"/>
        </w:tc>
      </w:tr>
    </w:tbl>
    <w:p w14:paraId="3C5E824C" w14:textId="77777777" w:rsidR="00D93707" w:rsidRPr="006261B8" w:rsidRDefault="00D93707" w:rsidP="00F50A20"/>
    <w:sectPr w:rsidR="00D93707" w:rsidRPr="006261B8" w:rsidSect="003A4A71">
      <w:headerReference w:type="default" r:id="rId9"/>
      <w:footerReference w:type="default" r:id="rId10"/>
      <w:headerReference w:type="first" r:id="rId11"/>
      <w:footerReference w:type="first" r:id="rId12"/>
      <w:pgSz w:w="16838" w:h="11906" w:orient="landscape" w:code="9"/>
      <w:pgMar w:top="1418" w:right="788" w:bottom="1418" w:left="1559" w:header="3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FE504" w14:textId="77777777" w:rsidR="008126AA" w:rsidRDefault="008126AA">
      <w:r>
        <w:separator/>
      </w:r>
    </w:p>
  </w:endnote>
  <w:endnote w:type="continuationSeparator" w:id="0">
    <w:p w14:paraId="0A609665" w14:textId="77777777" w:rsidR="008126AA" w:rsidRDefault="00812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BC1A5" w14:textId="77777777" w:rsidR="007B2500" w:rsidRPr="00124D4A" w:rsidRDefault="007B2500" w:rsidP="009A4ACC">
    <w:pPr>
      <w:pStyle w:val="Stopka"/>
      <w:ind w:left="-113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452A0" w14:textId="77777777" w:rsidR="007B2500" w:rsidRDefault="00321ECF" w:rsidP="00C12E28">
    <w:pPr>
      <w:pStyle w:val="Stopka"/>
      <w:tabs>
        <w:tab w:val="clear" w:pos="9072"/>
        <w:tab w:val="right" w:pos="8647"/>
      </w:tabs>
      <w:ind w:left="-1134" w:hanging="142"/>
      <w:jc w:val="center"/>
    </w:pPr>
    <w:r>
      <w:rPr>
        <w:noProof/>
      </w:rPr>
      <w:drawing>
        <wp:inline distT="0" distB="0" distL="0" distR="0" wp14:anchorId="00342D85" wp14:editId="6CC306EE">
          <wp:extent cx="7346700" cy="617220"/>
          <wp:effectExtent l="0" t="0" r="6985" b="0"/>
          <wp:docPr id="2" name="Obraz 2" descr="DEPARTAMENT EUROPEJSKIEGO FUNDUSZU SPOŁECZNEGO, Urząd Marszałkowski Województwa Pomorskiego, ul. Okopowa 21/27, 80-810 Gdańsk, tel. 58 32 68 190, e-mail: defs@pomorskie.eu, www.funduszeuepomorskie.pl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ół stopk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94209" cy="6212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712ACCD" w14:textId="77777777" w:rsidR="004C68E6" w:rsidRPr="00B01F08" w:rsidRDefault="004C68E6" w:rsidP="00C8100D">
    <w:pPr>
      <w:pStyle w:val="Stopka"/>
      <w:ind w:left="-113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E853B" w14:textId="77777777" w:rsidR="008126AA" w:rsidRDefault="008126AA">
      <w:r>
        <w:separator/>
      </w:r>
    </w:p>
  </w:footnote>
  <w:footnote w:type="continuationSeparator" w:id="0">
    <w:p w14:paraId="2DB691C9" w14:textId="77777777" w:rsidR="008126AA" w:rsidRDefault="008126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A1D97" w14:textId="77777777" w:rsidR="00F5032F" w:rsidRDefault="00F5032F" w:rsidP="009A4ACC">
    <w:pPr>
      <w:pStyle w:val="Nagwek"/>
      <w:ind w:left="-1134"/>
    </w:pPr>
  </w:p>
  <w:p w14:paraId="287E1E39" w14:textId="77777777" w:rsidR="009A4ACC" w:rsidRDefault="009A4ACC" w:rsidP="009A4ACC">
    <w:pPr>
      <w:pStyle w:val="Nagwek"/>
      <w:ind w:left="-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DBB4E" w14:textId="77777777" w:rsidR="000174EA" w:rsidRDefault="000174EA" w:rsidP="00C8100D">
    <w:pPr>
      <w:pStyle w:val="Nagwek"/>
      <w:tabs>
        <w:tab w:val="clear" w:pos="4536"/>
        <w:tab w:val="center" w:pos="4962"/>
      </w:tabs>
      <w:ind w:left="-993"/>
    </w:pPr>
  </w:p>
  <w:p w14:paraId="361787C9" w14:textId="77777777" w:rsidR="000174EA" w:rsidRDefault="00DD00AB" w:rsidP="008A44F7">
    <w:pPr>
      <w:pStyle w:val="Nagwek"/>
      <w:tabs>
        <w:tab w:val="clear" w:pos="4536"/>
        <w:tab w:val="clear" w:pos="9072"/>
        <w:tab w:val="left" w:pos="3583"/>
      </w:tabs>
      <w:ind w:left="-993"/>
      <w:jc w:val="center"/>
    </w:pPr>
    <w:r>
      <w:rPr>
        <w:noProof/>
      </w:rPr>
      <w:drawing>
        <wp:inline distT="0" distB="0" distL="0" distR="0" wp14:anchorId="16D4BB77" wp14:editId="26A262EC">
          <wp:extent cx="6977379" cy="818515"/>
          <wp:effectExtent l="0" t="0" r="0" b="635"/>
          <wp:docPr id="19" name="Obraz 19" descr="Ciąg trzech logotypów w kolejności od lewej: 1. Fundusze Europejskie dla Pomorza, 2. Dofinansowane przez Unię Europejską, 3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logo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77379" cy="8185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34062"/>
    <w:multiLevelType w:val="hybridMultilevel"/>
    <w:tmpl w:val="621657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597915"/>
    <w:multiLevelType w:val="multilevel"/>
    <w:tmpl w:val="428E9EAC"/>
    <w:styleLink w:val="Lista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6E895013"/>
    <w:multiLevelType w:val="hybridMultilevel"/>
    <w:tmpl w:val="609A536E"/>
    <w:lvl w:ilvl="0" w:tplc="530ECE7C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A35C0A"/>
    <w:multiLevelType w:val="multilevel"/>
    <w:tmpl w:val="428E9EAC"/>
    <w:numStyleLink w:val="Lista1"/>
  </w:abstractNum>
  <w:num w:numId="1" w16cid:durableId="2004626435">
    <w:abstractNumId w:val="1"/>
  </w:num>
  <w:num w:numId="2" w16cid:durableId="831676460">
    <w:abstractNumId w:val="3"/>
  </w:num>
  <w:num w:numId="3" w16cid:durableId="227502351">
    <w:abstractNumId w:val="2"/>
  </w:num>
  <w:num w:numId="4" w16cid:durableId="754712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58EFCE22-E694-47CB-B5F3-0DF7ED2E81BD}"/>
  </w:docVars>
  <w:rsids>
    <w:rsidRoot w:val="001A02A1"/>
    <w:rsid w:val="0000310B"/>
    <w:rsid w:val="000174EA"/>
    <w:rsid w:val="000364DF"/>
    <w:rsid w:val="00061F20"/>
    <w:rsid w:val="00080D83"/>
    <w:rsid w:val="000A3836"/>
    <w:rsid w:val="000D283E"/>
    <w:rsid w:val="001030F3"/>
    <w:rsid w:val="00120BC8"/>
    <w:rsid w:val="00124D4A"/>
    <w:rsid w:val="001304E7"/>
    <w:rsid w:val="00130B23"/>
    <w:rsid w:val="00134199"/>
    <w:rsid w:val="00141A58"/>
    <w:rsid w:val="001520FF"/>
    <w:rsid w:val="0019254E"/>
    <w:rsid w:val="001A02A1"/>
    <w:rsid w:val="001A3D33"/>
    <w:rsid w:val="001A78A1"/>
    <w:rsid w:val="001B210F"/>
    <w:rsid w:val="001D059A"/>
    <w:rsid w:val="001E4F2B"/>
    <w:rsid w:val="00200273"/>
    <w:rsid w:val="00241C1F"/>
    <w:rsid w:val="002425AE"/>
    <w:rsid w:val="002529E4"/>
    <w:rsid w:val="002C6347"/>
    <w:rsid w:val="002D7E3F"/>
    <w:rsid w:val="003036EC"/>
    <w:rsid w:val="00315901"/>
    <w:rsid w:val="00320AAC"/>
    <w:rsid w:val="00321ECF"/>
    <w:rsid w:val="00325198"/>
    <w:rsid w:val="003526F5"/>
    <w:rsid w:val="0035482A"/>
    <w:rsid w:val="003619F2"/>
    <w:rsid w:val="00365820"/>
    <w:rsid w:val="00382A5E"/>
    <w:rsid w:val="00386C9D"/>
    <w:rsid w:val="00395C3D"/>
    <w:rsid w:val="0039693E"/>
    <w:rsid w:val="003A4A71"/>
    <w:rsid w:val="003C554F"/>
    <w:rsid w:val="003F31A8"/>
    <w:rsid w:val="0040149C"/>
    <w:rsid w:val="00414478"/>
    <w:rsid w:val="004430F4"/>
    <w:rsid w:val="00464281"/>
    <w:rsid w:val="00492BD3"/>
    <w:rsid w:val="004B38AD"/>
    <w:rsid w:val="004B70BD"/>
    <w:rsid w:val="004C303B"/>
    <w:rsid w:val="004C4D9B"/>
    <w:rsid w:val="004C68E6"/>
    <w:rsid w:val="004D6317"/>
    <w:rsid w:val="004F19AC"/>
    <w:rsid w:val="0052111D"/>
    <w:rsid w:val="00552DD9"/>
    <w:rsid w:val="005760A9"/>
    <w:rsid w:val="00594464"/>
    <w:rsid w:val="0061767F"/>
    <w:rsid w:val="00622781"/>
    <w:rsid w:val="006261B8"/>
    <w:rsid w:val="00640BFF"/>
    <w:rsid w:val="0066032A"/>
    <w:rsid w:val="00665A91"/>
    <w:rsid w:val="0069621B"/>
    <w:rsid w:val="006B4267"/>
    <w:rsid w:val="006F0C63"/>
    <w:rsid w:val="006F209E"/>
    <w:rsid w:val="00727F94"/>
    <w:rsid w:val="007337EB"/>
    <w:rsid w:val="00745D18"/>
    <w:rsid w:val="00776530"/>
    <w:rsid w:val="00780EAE"/>
    <w:rsid w:val="00791E8E"/>
    <w:rsid w:val="007A0109"/>
    <w:rsid w:val="007B2500"/>
    <w:rsid w:val="007B5688"/>
    <w:rsid w:val="007C4B4C"/>
    <w:rsid w:val="007D61D6"/>
    <w:rsid w:val="007E1B19"/>
    <w:rsid w:val="007F3623"/>
    <w:rsid w:val="008126AA"/>
    <w:rsid w:val="00827311"/>
    <w:rsid w:val="00834BB4"/>
    <w:rsid w:val="00835187"/>
    <w:rsid w:val="0085025D"/>
    <w:rsid w:val="00873501"/>
    <w:rsid w:val="00876326"/>
    <w:rsid w:val="008945D9"/>
    <w:rsid w:val="008A2BB2"/>
    <w:rsid w:val="008A44F7"/>
    <w:rsid w:val="008C52E2"/>
    <w:rsid w:val="008C77E1"/>
    <w:rsid w:val="00903E1E"/>
    <w:rsid w:val="009150A9"/>
    <w:rsid w:val="009706FB"/>
    <w:rsid w:val="009726FB"/>
    <w:rsid w:val="009A4ACC"/>
    <w:rsid w:val="009C1C3D"/>
    <w:rsid w:val="009D71C1"/>
    <w:rsid w:val="009E219E"/>
    <w:rsid w:val="009E5022"/>
    <w:rsid w:val="009F2A29"/>
    <w:rsid w:val="009F2CF0"/>
    <w:rsid w:val="00A0160D"/>
    <w:rsid w:val="00A04690"/>
    <w:rsid w:val="00A17B9B"/>
    <w:rsid w:val="00A27F01"/>
    <w:rsid w:val="00A40DD3"/>
    <w:rsid w:val="00A4607D"/>
    <w:rsid w:val="00A830EB"/>
    <w:rsid w:val="00A8311B"/>
    <w:rsid w:val="00AD1EFE"/>
    <w:rsid w:val="00AD51FC"/>
    <w:rsid w:val="00AD7E56"/>
    <w:rsid w:val="00AF4E21"/>
    <w:rsid w:val="00B01F08"/>
    <w:rsid w:val="00B16E8F"/>
    <w:rsid w:val="00B2442F"/>
    <w:rsid w:val="00B30401"/>
    <w:rsid w:val="00B6637D"/>
    <w:rsid w:val="00B66917"/>
    <w:rsid w:val="00BB76D0"/>
    <w:rsid w:val="00BC363C"/>
    <w:rsid w:val="00C12E28"/>
    <w:rsid w:val="00C268A0"/>
    <w:rsid w:val="00C33F72"/>
    <w:rsid w:val="00C377A0"/>
    <w:rsid w:val="00C57BB1"/>
    <w:rsid w:val="00C62C24"/>
    <w:rsid w:val="00C635B6"/>
    <w:rsid w:val="00C8100D"/>
    <w:rsid w:val="00CA5CBD"/>
    <w:rsid w:val="00CE005B"/>
    <w:rsid w:val="00CE77F9"/>
    <w:rsid w:val="00D0361A"/>
    <w:rsid w:val="00D054AA"/>
    <w:rsid w:val="00D1150B"/>
    <w:rsid w:val="00D30ADD"/>
    <w:rsid w:val="00D43A0D"/>
    <w:rsid w:val="00D46867"/>
    <w:rsid w:val="00D526F3"/>
    <w:rsid w:val="00D57724"/>
    <w:rsid w:val="00D57D3D"/>
    <w:rsid w:val="00D702C7"/>
    <w:rsid w:val="00D93707"/>
    <w:rsid w:val="00DA2034"/>
    <w:rsid w:val="00DC5F9E"/>
    <w:rsid w:val="00DC733E"/>
    <w:rsid w:val="00DD00AB"/>
    <w:rsid w:val="00DE5229"/>
    <w:rsid w:val="00DE5A53"/>
    <w:rsid w:val="00DF57BE"/>
    <w:rsid w:val="00DF5F45"/>
    <w:rsid w:val="00E06500"/>
    <w:rsid w:val="00E30FAB"/>
    <w:rsid w:val="00E539C6"/>
    <w:rsid w:val="00E57060"/>
    <w:rsid w:val="00E81ADD"/>
    <w:rsid w:val="00E87616"/>
    <w:rsid w:val="00EA5C16"/>
    <w:rsid w:val="00EF000D"/>
    <w:rsid w:val="00F5032F"/>
    <w:rsid w:val="00F50A20"/>
    <w:rsid w:val="00F545A3"/>
    <w:rsid w:val="00F83EE2"/>
    <w:rsid w:val="00FB1502"/>
    <w:rsid w:val="00FB5706"/>
    <w:rsid w:val="00FB7887"/>
    <w:rsid w:val="00FD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B1765F0"/>
  <w15:chartTrackingRefBased/>
  <w15:docId w15:val="{D6AA0289-BDD6-4532-88D6-029F85CA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2442F"/>
    <w:pPr>
      <w:spacing w:line="276" w:lineRule="auto"/>
    </w:pPr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1A02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A02A1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nhideWhenUsed/>
    <w:rsid w:val="00C377A0"/>
    <w:pPr>
      <w:spacing w:before="100" w:beforeAutospacing="1" w:after="100" w:afterAutospacing="1"/>
    </w:pPr>
    <w:rPr>
      <w:rFonts w:ascii="Times New Roman" w:hAnsi="Times New Roman"/>
    </w:rPr>
  </w:style>
  <w:style w:type="paragraph" w:styleId="Akapitzlist">
    <w:name w:val="List Paragraph"/>
    <w:basedOn w:val="Normalny"/>
    <w:uiPriority w:val="34"/>
    <w:qFormat/>
    <w:rsid w:val="00120BC8"/>
    <w:pPr>
      <w:ind w:left="720"/>
      <w:contextualSpacing/>
    </w:pPr>
  </w:style>
  <w:style w:type="numbering" w:customStyle="1" w:styleId="Lista1">
    <w:name w:val="Lista1"/>
    <w:basedOn w:val="Bezlisty"/>
    <w:uiPriority w:val="99"/>
    <w:rsid w:val="00120BC8"/>
    <w:pPr>
      <w:numPr>
        <w:numId w:val="1"/>
      </w:numPr>
    </w:pPr>
  </w:style>
  <w:style w:type="paragraph" w:customStyle="1" w:styleId="Default">
    <w:name w:val="Default"/>
    <w:rsid w:val="009F2A29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-Siatka">
    <w:name w:val="Table Grid"/>
    <w:basedOn w:val="Standardowy"/>
    <w:uiPriority w:val="39"/>
    <w:rsid w:val="003A4A7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wardokus\Desktop\listownik-Pomorskie-FE-UMWP-UE-EFRR-RPO2014-2020-2018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EFCE22-E694-47CB-B5F3-0DF7ED2E81BD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F8023AD6-6B29-4DC3-BCBC-AE7FFDB33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listownik-Pomorskie-FE-UMWP-UE-EFRR-RPO2014-2020-2018.dot</Template>
  <TotalTime>148</TotalTime>
  <Pages>2</Pages>
  <Words>173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Twardokus Marcin</dc:creator>
  <cp:keywords/>
  <cp:lastModifiedBy>Kinga Zaranek</cp:lastModifiedBy>
  <cp:revision>24</cp:revision>
  <cp:lastPrinted>2025-09-12T10:30:00Z</cp:lastPrinted>
  <dcterms:created xsi:type="dcterms:W3CDTF">2025-09-12T08:15:00Z</dcterms:created>
  <dcterms:modified xsi:type="dcterms:W3CDTF">2025-09-12T10:54:00Z</dcterms:modified>
</cp:coreProperties>
</file>